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564853F" w14:textId="77777777" w:rsidTr="483BCA03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73763" w:themeFill="accent1" w:themeFillShade="80"/>
          </w:tcPr>
          <w:p w14:paraId="05A7C7C2" w14:textId="77777777" w:rsidR="00080EF7" w:rsidRDefault="00080EF7" w:rsidP="00B30175">
            <w:pPr>
              <w:pStyle w:val="Month"/>
            </w:pPr>
            <w:r>
              <w:t>March</w:t>
            </w:r>
          </w:p>
        </w:tc>
        <w:tc>
          <w:tcPr>
            <w:tcW w:w="2498" w:type="pct"/>
            <w:gridSpan w:val="4"/>
            <w:shd w:val="clear" w:color="auto" w:fill="073763" w:themeFill="accent1" w:themeFillShade="80"/>
          </w:tcPr>
          <w:p w14:paraId="10A71886" w14:textId="77777777" w:rsidR="00080EF7" w:rsidRDefault="00080EF7" w:rsidP="00B30175"/>
        </w:tc>
      </w:tr>
      <w:tr w:rsidR="00080EF7" w14:paraId="068609EA" w14:textId="77777777" w:rsidTr="483BCA03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2C58C769" w14:textId="77777777" w:rsidR="00080EF7" w:rsidRDefault="00080EF7" w:rsidP="00B3017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64E6D4FE" w14:textId="77777777" w:rsidR="00080EF7" w:rsidRDefault="00290CF4" w:rsidP="00B30175">
            <w:pPr>
              <w:pStyle w:val="Year"/>
            </w:pPr>
            <w:r>
              <w:t>2025</w:t>
            </w:r>
          </w:p>
        </w:tc>
      </w:tr>
      <w:tr w:rsidR="00080EF7" w:rsidRPr="003F1620" w14:paraId="7E50C564" w14:textId="77777777" w:rsidTr="483BCA03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F37103A" w14:textId="77777777" w:rsidR="00080EF7" w:rsidRPr="003F1620" w:rsidRDefault="00080EF7" w:rsidP="00B3017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E766014" w14:textId="77777777" w:rsidR="00080EF7" w:rsidRPr="003F1620" w:rsidRDefault="00080EF7" w:rsidP="00B30175"/>
        </w:tc>
      </w:tr>
      <w:tr w:rsidR="00080EF7" w14:paraId="7473F076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B17D45" w14:textId="77777777" w:rsidR="00080EF7" w:rsidRDefault="00B4279D" w:rsidP="00B30175">
            <w:pPr>
              <w:pStyle w:val="Days"/>
            </w:pPr>
            <w:sdt>
              <w:sdtPr>
                <w:id w:val="-1500112362"/>
                <w:placeholder>
                  <w:docPart w:val="E3CBBDC94D564D8FA64FB860F3F17B3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1FA84A" w14:textId="77777777" w:rsidR="00080EF7" w:rsidRDefault="00B4279D" w:rsidP="00B30175">
            <w:pPr>
              <w:pStyle w:val="Days"/>
            </w:pPr>
            <w:sdt>
              <w:sdtPr>
                <w:id w:val="102778650"/>
                <w:placeholder>
                  <w:docPart w:val="9124B76B45B043F59EDE616D351DF1B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881232" w14:textId="77777777" w:rsidR="00080EF7" w:rsidRDefault="00B4279D" w:rsidP="00B30175">
            <w:pPr>
              <w:pStyle w:val="Days"/>
            </w:pPr>
            <w:sdt>
              <w:sdtPr>
                <w:id w:val="203451951"/>
                <w:placeholder>
                  <w:docPart w:val="A7C5EA47638A4C6B8B01F3E24F03335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2EF6E9" w14:textId="77777777" w:rsidR="00080EF7" w:rsidRDefault="00B4279D" w:rsidP="00B30175">
            <w:pPr>
              <w:pStyle w:val="Days"/>
            </w:pPr>
            <w:sdt>
              <w:sdtPr>
                <w:id w:val="1627200479"/>
                <w:placeholder>
                  <w:docPart w:val="35FEB58137684239B33FB8564956D0C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C30DF5" w14:textId="77777777" w:rsidR="00080EF7" w:rsidRDefault="00B4279D" w:rsidP="00B30175">
            <w:pPr>
              <w:pStyle w:val="Days"/>
            </w:pPr>
            <w:sdt>
              <w:sdtPr>
                <w:id w:val="1989358570"/>
                <w:placeholder>
                  <w:docPart w:val="91FAA34ACC484427AF1E5541981EB23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FB2428" w14:textId="77777777" w:rsidR="00080EF7" w:rsidRDefault="00B4279D" w:rsidP="00B30175">
            <w:pPr>
              <w:pStyle w:val="Days"/>
            </w:pPr>
            <w:sdt>
              <w:sdtPr>
                <w:id w:val="-141271853"/>
                <w:placeholder>
                  <w:docPart w:val="51F0734D5AA94A8598EC6F3277382EC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A6D631" w14:textId="77777777" w:rsidR="00080EF7" w:rsidRDefault="00B4279D" w:rsidP="00B30175">
            <w:pPr>
              <w:pStyle w:val="Days"/>
            </w:pPr>
            <w:sdt>
              <w:sdtPr>
                <w:id w:val="1422296384"/>
                <w:placeholder>
                  <w:docPart w:val="8391232B1679404FAA921B1C888AA4E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30405A5E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CD6D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A55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1F5B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59A8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6700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3C85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922FF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7B6A83FC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797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74A2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5446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D72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CCE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B96D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6A526" w14:textId="77777777" w:rsidR="00290CF4" w:rsidRDefault="00290CF4" w:rsidP="00290CF4"/>
        </w:tc>
      </w:tr>
      <w:tr w:rsidR="00290CF4" w14:paraId="4F3FC575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64B04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8A4A8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19075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FA0AA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34A2A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0EDC5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E8778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5F886B03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702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9CE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F8CC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855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429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1993A" w14:textId="0472191B" w:rsidR="005D2D34" w:rsidRPr="00151315" w:rsidRDefault="005D2D34" w:rsidP="005D2D34">
            <w:pPr>
              <w:jc w:val="center"/>
              <w:rPr>
                <w:b/>
                <w:bCs/>
              </w:rPr>
            </w:pPr>
          </w:p>
          <w:p w14:paraId="47E6EB7B" w14:textId="36DDAB04" w:rsidR="00290CF4" w:rsidRDefault="005D2D34" w:rsidP="00AA75DB">
            <w:pPr>
              <w:jc w:val="center"/>
            </w:pPr>
            <w:r w:rsidRPr="00151315">
              <w:rPr>
                <w:b/>
                <w:bCs/>
              </w:rPr>
              <w:t xml:space="preserve">ALL </w:t>
            </w:r>
            <w:r w:rsidR="00AA75DB">
              <w:rPr>
                <w:b/>
                <w:bCs/>
              </w:rPr>
              <w:t xml:space="preserve">FORMS &amp; PHYSICALS </w:t>
            </w:r>
            <w:r w:rsidRPr="00151315">
              <w:rPr>
                <w:b/>
                <w:bCs/>
              </w:rPr>
              <w:t>DUE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4AB33" w14:textId="77777777" w:rsidR="00290CF4" w:rsidRDefault="00290CF4" w:rsidP="00290CF4"/>
        </w:tc>
      </w:tr>
      <w:tr w:rsidR="00290CF4" w14:paraId="0197838E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E47BB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2969D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90263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D8BD2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9DACB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B7FF9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978AE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19DC281A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E97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95744" w14:textId="3F34271A" w:rsidR="00290CF4" w:rsidRPr="00152223" w:rsidRDefault="00290CF4" w:rsidP="002E3921">
            <w:pPr>
              <w:jc w:val="center"/>
              <w:rPr>
                <w:i/>
                <w:i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5C44D" w14:textId="77777777" w:rsidR="00290CF4" w:rsidRDefault="00290CF4" w:rsidP="002E3921">
            <w:pPr>
              <w:jc w:val="center"/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8920B" w14:textId="7106EB3C" w:rsidR="00290CF4" w:rsidRDefault="00290CF4" w:rsidP="483BCA0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78231" w14:textId="58028AE9" w:rsidR="00290CF4" w:rsidRDefault="00290CF4" w:rsidP="002E392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A759B" w14:textId="279FE386" w:rsidR="00225958" w:rsidRDefault="00225958" w:rsidP="002E392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E930D" w14:textId="77777777" w:rsidR="00290CF4" w:rsidRDefault="00290CF4" w:rsidP="00290CF4"/>
        </w:tc>
      </w:tr>
      <w:tr w:rsidR="00290CF4" w14:paraId="4A935AEB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B20C6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50FAB" w14:textId="77777777" w:rsidR="00290CF4" w:rsidRDefault="00290CF4" w:rsidP="005D2D34">
            <w:pPr>
              <w:pStyle w:val="Dates"/>
              <w:jc w:val="left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6CE64" w14:textId="77777777" w:rsidR="00290CF4" w:rsidRDefault="00290CF4" w:rsidP="005D2D34">
            <w:pPr>
              <w:pStyle w:val="Dates"/>
              <w:jc w:val="left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89FCF" w14:textId="77777777" w:rsidR="00290CF4" w:rsidRDefault="00290CF4" w:rsidP="005D2D34">
            <w:pPr>
              <w:pStyle w:val="Dates"/>
              <w:jc w:val="left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774A1" w14:textId="77777777" w:rsidR="00290CF4" w:rsidRDefault="00290CF4" w:rsidP="005D2D34">
            <w:pPr>
              <w:pStyle w:val="Dates"/>
              <w:jc w:val="left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239AE" w14:textId="77777777" w:rsidR="00290CF4" w:rsidRDefault="00290CF4" w:rsidP="005D2D34">
            <w:pPr>
              <w:pStyle w:val="Dates"/>
              <w:jc w:val="left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B7EFB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5D2D34" w14:paraId="7A015E87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3CD41" w14:textId="77777777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5EEF6" w14:textId="5AAAD23B" w:rsidR="005D2D34" w:rsidRPr="00151315" w:rsidRDefault="005D2D34" w:rsidP="00617A7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D1DA0" w14:textId="4ECCE231" w:rsidR="00A117A9" w:rsidRPr="00151315" w:rsidRDefault="00A117A9" w:rsidP="005D2D34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636D3" w14:textId="3DB1024F" w:rsidR="00A117A9" w:rsidRPr="00151315" w:rsidRDefault="44916406" w:rsidP="483BCA03">
            <w:pPr>
              <w:jc w:val="center"/>
              <w:rPr>
                <w:b/>
                <w:bCs/>
                <w:color w:val="C00000"/>
              </w:rPr>
            </w:pPr>
            <w:r w:rsidRPr="00617A75">
              <w:rPr>
                <w:b/>
                <w:bCs/>
                <w:color w:val="4389D7" w:themeColor="text2" w:themeTint="99"/>
              </w:rPr>
              <w:t>Sideline (Football &amp; Basketball) Clinic -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A6F83" w14:textId="117C9BD2" w:rsidR="005D2D34" w:rsidRPr="00617A75" w:rsidRDefault="44916406" w:rsidP="483BCA03">
            <w:pPr>
              <w:jc w:val="center"/>
              <w:rPr>
                <w:b/>
                <w:bCs/>
                <w:color w:val="4389D7" w:themeColor="text2" w:themeTint="99"/>
              </w:rPr>
            </w:pPr>
            <w:r w:rsidRPr="00617A75">
              <w:rPr>
                <w:b/>
                <w:bCs/>
                <w:color w:val="4389D7" w:themeColor="text2" w:themeTint="99"/>
              </w:rPr>
              <w:t>Sideline (Football &amp; Basketball) Clinic - GYM</w:t>
            </w:r>
          </w:p>
          <w:p w14:paraId="5FF2233A" w14:textId="361C99ED" w:rsidR="005D2D34" w:rsidRPr="00151315" w:rsidRDefault="005D2D34" w:rsidP="005D2D34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E5B75" w14:textId="250E5229" w:rsidR="005D2D34" w:rsidRPr="00151315" w:rsidRDefault="005D2D34" w:rsidP="005D2D34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78D37" w14:textId="77777777" w:rsidR="005D2D34" w:rsidRDefault="005D2D34" w:rsidP="005D2D34"/>
        </w:tc>
      </w:tr>
      <w:tr w:rsidR="005D2D34" w14:paraId="318ECDA7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4624C" w14:textId="77777777" w:rsidR="005D2D34" w:rsidRDefault="005D2D34" w:rsidP="005D2D3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BBDD2" w14:textId="77777777" w:rsidR="005D2D34" w:rsidRDefault="005D2D34" w:rsidP="009E2D7F">
            <w:pPr>
              <w:pStyle w:val="Dates"/>
              <w:jc w:val="left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E14AF" w14:textId="77777777" w:rsidR="005D2D34" w:rsidRDefault="005D2D34" w:rsidP="009E2D7F">
            <w:pPr>
              <w:pStyle w:val="Dates"/>
              <w:jc w:val="left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C2690" w14:textId="77777777" w:rsidR="005D2D34" w:rsidRDefault="005D2D34" w:rsidP="009E2D7F">
            <w:pPr>
              <w:pStyle w:val="Dates"/>
              <w:jc w:val="left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02380" w14:textId="77777777" w:rsidR="005D2D34" w:rsidRDefault="005D2D34" w:rsidP="009E2D7F">
            <w:pPr>
              <w:pStyle w:val="Dates"/>
              <w:jc w:val="left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EC062" w14:textId="77777777" w:rsidR="005D2D34" w:rsidRDefault="005D2D34" w:rsidP="009E2D7F">
            <w:pPr>
              <w:pStyle w:val="Dates"/>
              <w:jc w:val="left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77C78" w14:textId="77777777" w:rsidR="005D2D34" w:rsidRDefault="005D2D34" w:rsidP="005D2D34">
            <w:pPr>
              <w:pStyle w:val="Dates"/>
            </w:pPr>
            <w:r w:rsidRPr="00FA59C4">
              <w:t>29</w:t>
            </w:r>
          </w:p>
        </w:tc>
      </w:tr>
      <w:tr w:rsidR="005D2D34" w14:paraId="57E9187A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45323" w14:textId="77777777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9FA36" w14:textId="4AFB4141" w:rsidR="29596B3E" w:rsidRPr="00617A75" w:rsidRDefault="29596B3E" w:rsidP="483BCA03">
            <w:pPr>
              <w:jc w:val="center"/>
              <w:rPr>
                <w:b/>
                <w:bCs/>
                <w:color w:val="4389D7" w:themeColor="text2" w:themeTint="99"/>
              </w:rPr>
            </w:pPr>
            <w:r w:rsidRPr="00617A75">
              <w:rPr>
                <w:b/>
                <w:bCs/>
                <w:color w:val="4389D7" w:themeColor="text2" w:themeTint="99"/>
              </w:rPr>
              <w:t>Sideline (Football and Basketball) Tryouts - GYM</w:t>
            </w:r>
          </w:p>
          <w:p w14:paraId="3AA9F6CF" w14:textId="47E681E9" w:rsidR="483BCA03" w:rsidRDefault="483BCA03" w:rsidP="483BCA03">
            <w:pPr>
              <w:jc w:val="center"/>
              <w:rPr>
                <w:b/>
                <w:bCs/>
                <w:color w:val="00B0F0"/>
              </w:rPr>
            </w:pPr>
          </w:p>
          <w:p w14:paraId="5FA64CE4" w14:textId="3234FDD5" w:rsidR="005D2D34" w:rsidRPr="007B4022" w:rsidRDefault="005D2D34" w:rsidP="005D2D34">
            <w:pPr>
              <w:jc w:val="center"/>
              <w:rPr>
                <w:b/>
                <w:bCs/>
                <w:color w:val="00B0F0"/>
              </w:rPr>
            </w:pPr>
            <w:r w:rsidRPr="007B4022">
              <w:rPr>
                <w:b/>
                <w:bCs/>
                <w:color w:val="00B0F0"/>
              </w:rPr>
              <w:t>Competition Open Gym &amp; Post Competition Material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0A53E" w14:textId="61A81771" w:rsidR="005D2D34" w:rsidRPr="007B4022" w:rsidRDefault="005D2D34" w:rsidP="005D2D34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FE9E8" w14:textId="19300121" w:rsidR="005D2D34" w:rsidRPr="007B4022" w:rsidRDefault="005D2D34" w:rsidP="005D2D34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D2D77" w14:textId="3172B900" w:rsidR="005D2D34" w:rsidRPr="007B4022" w:rsidRDefault="005D2D34" w:rsidP="005D2D34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6134F" w14:textId="1E21640B" w:rsidR="005D2D34" w:rsidRPr="00617A75" w:rsidRDefault="00617A75" w:rsidP="005D2D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7A75">
              <w:rPr>
                <w:b/>
                <w:bCs/>
                <w:color w:val="FF0000"/>
                <w:sz w:val="24"/>
                <w:szCs w:val="24"/>
              </w:rPr>
              <w:t>Squads will be posted via GroupMe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F98E4" w14:textId="77777777" w:rsidR="005D2D34" w:rsidRDefault="005D2D34" w:rsidP="005D2D34"/>
        </w:tc>
      </w:tr>
      <w:tr w:rsidR="005D2D34" w14:paraId="5817A39D" w14:textId="77777777" w:rsidTr="483BCA0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CDC42" w14:textId="77777777" w:rsidR="005D2D34" w:rsidRDefault="005D2D34" w:rsidP="005D2D3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AA4F3" w14:textId="77777777" w:rsidR="005D2D34" w:rsidRDefault="005D2D34" w:rsidP="005D2D3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6B102" w14:textId="77777777" w:rsidR="005D2D34" w:rsidRDefault="005D2D34" w:rsidP="005D2D3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14C14" w14:textId="77777777" w:rsidR="005D2D34" w:rsidRDefault="005D2D34" w:rsidP="005D2D3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07781" w14:textId="77777777" w:rsidR="005D2D34" w:rsidRDefault="005D2D34" w:rsidP="005D2D3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55A57" w14:textId="77777777" w:rsidR="005D2D34" w:rsidRDefault="005D2D34" w:rsidP="005D2D3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7AA94" w14:textId="77777777" w:rsidR="005D2D34" w:rsidRDefault="005D2D34" w:rsidP="005D2D34">
            <w:pPr>
              <w:pStyle w:val="Dates"/>
            </w:pPr>
          </w:p>
        </w:tc>
      </w:tr>
      <w:tr w:rsidR="005D2D34" w14:paraId="03033B69" w14:textId="77777777" w:rsidTr="483BCA0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CB28D" w14:textId="77777777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A9002" w14:textId="3064D59D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36CD4" w14:textId="2763BC1B" w:rsidR="005D2D34" w:rsidRDefault="005D2D34" w:rsidP="005D2D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3B4F0A5" wp14:editId="4933EDCD">
                      <wp:simplePos x="0" y="0"/>
                      <wp:positionH relativeFrom="column">
                        <wp:posOffset>-1330325</wp:posOffset>
                      </wp:positionH>
                      <wp:positionV relativeFrom="paragraph">
                        <wp:posOffset>128905</wp:posOffset>
                      </wp:positionV>
                      <wp:extent cx="6464300" cy="254000"/>
                      <wp:effectExtent l="0" t="0" r="12700" b="12700"/>
                      <wp:wrapNone/>
                      <wp:docPr id="18684281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621588" w14:textId="77777777" w:rsidR="005D2D34" w:rsidRPr="003E76B7" w:rsidRDefault="005D2D34" w:rsidP="008102F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SPRING</w:t>
                                  </w:r>
                                  <w:r w:rsidRPr="003E76B7">
                                    <w:rPr>
                                      <w:b/>
                                      <w:bCs/>
                                    </w:rPr>
                                    <w:t xml:space="preserve">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F0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4.75pt;margin-top:10.15pt;width:509pt;height:2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" fillcolor="yellow" strokeweight=".5pt">
                      <v:textbox>
                        <w:txbxContent>
                          <w:p w14:paraId="2B621588" w14:textId="77777777" w:rsidR="005D2D34" w:rsidRPr="003E76B7" w:rsidRDefault="005D2D34" w:rsidP="008102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Pr="003E76B7">
                              <w:rPr>
                                <w:b/>
                                <w:bCs/>
                              </w:rPr>
                              <w:t xml:space="preserve">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2BB2A" w14:textId="77777777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2EBEF" w14:textId="77777777" w:rsidR="005D2D34" w:rsidRDefault="005D2D34" w:rsidP="005D2D3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21A13" w14:textId="77777777" w:rsidR="005D2D34" w:rsidRDefault="005D2D34" w:rsidP="005D2D3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F141B" w14:textId="77777777" w:rsidR="005D2D34" w:rsidRDefault="005D2D34" w:rsidP="005D2D34"/>
        </w:tc>
      </w:tr>
    </w:tbl>
    <w:p w14:paraId="2E0AD854" w14:textId="77777777" w:rsidR="00E13B83" w:rsidRDefault="00E13B83" w:rsidP="00D435C2"/>
    <w:p w14:paraId="7119D64C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33D058F2" w14:textId="77777777" w:rsidTr="045BEC2A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73763" w:themeFill="accent1" w:themeFillShade="80"/>
          </w:tcPr>
          <w:p w14:paraId="073F12E8" w14:textId="77777777" w:rsidR="005D393D" w:rsidRDefault="005D393D" w:rsidP="00B30175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073763" w:themeFill="accent1" w:themeFillShade="80"/>
          </w:tcPr>
          <w:p w14:paraId="19C4F3F9" w14:textId="77777777" w:rsidR="005D393D" w:rsidRDefault="005D393D" w:rsidP="00B30175"/>
        </w:tc>
      </w:tr>
      <w:tr w:rsidR="005D393D" w14:paraId="7385002F" w14:textId="77777777" w:rsidTr="045BEC2A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5AF10C50" w14:textId="77777777" w:rsidR="005D393D" w:rsidRDefault="005D393D" w:rsidP="00B3017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6C722F14" w14:textId="77777777" w:rsidR="005D393D" w:rsidRDefault="00290CF4" w:rsidP="00B30175">
            <w:pPr>
              <w:pStyle w:val="Year"/>
            </w:pPr>
            <w:r>
              <w:t>2025</w:t>
            </w:r>
          </w:p>
        </w:tc>
      </w:tr>
      <w:tr w:rsidR="005D393D" w:rsidRPr="003F1620" w14:paraId="30A9303B" w14:textId="77777777" w:rsidTr="045BEC2A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64F6E5" w14:textId="77777777" w:rsidR="005D393D" w:rsidRPr="003F1620" w:rsidRDefault="005D393D" w:rsidP="00B3017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C6097B7" w14:textId="77777777" w:rsidR="005D393D" w:rsidRPr="003F1620" w:rsidRDefault="005D393D" w:rsidP="00B30175"/>
        </w:tc>
      </w:tr>
      <w:tr w:rsidR="005D393D" w14:paraId="303E8AC4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AC1EB9" w14:textId="77777777" w:rsidR="005D393D" w:rsidRDefault="00B4279D" w:rsidP="00B30175">
            <w:pPr>
              <w:pStyle w:val="Days"/>
            </w:pPr>
            <w:sdt>
              <w:sdtPr>
                <w:id w:val="1581719543"/>
                <w:placeholder>
                  <w:docPart w:val="8D13DCE3DC4A4192973A8E2E5910C17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239080" w14:textId="77777777" w:rsidR="005D393D" w:rsidRDefault="00B4279D" w:rsidP="00B30175">
            <w:pPr>
              <w:pStyle w:val="Days"/>
            </w:pPr>
            <w:sdt>
              <w:sdtPr>
                <w:id w:val="-1577813804"/>
                <w:placeholder>
                  <w:docPart w:val="30D356AEA9ED4DBB9FB00F7FD29D8A2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6B4A8D" w14:textId="77777777" w:rsidR="005D393D" w:rsidRDefault="00B4279D" w:rsidP="00B30175">
            <w:pPr>
              <w:pStyle w:val="Days"/>
            </w:pPr>
            <w:sdt>
              <w:sdtPr>
                <w:id w:val="-1052071885"/>
                <w:placeholder>
                  <w:docPart w:val="29578E0EDFA64329A54CEF24CE150D5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17EB14" w14:textId="77777777" w:rsidR="005D393D" w:rsidRDefault="00B4279D" w:rsidP="00B30175">
            <w:pPr>
              <w:pStyle w:val="Days"/>
            </w:pPr>
            <w:sdt>
              <w:sdtPr>
                <w:id w:val="255025781"/>
                <w:placeholder>
                  <w:docPart w:val="BF87E2F69CFD423DA660DC83E452FFD0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2084D" w14:textId="77777777" w:rsidR="005D393D" w:rsidRDefault="00B4279D" w:rsidP="00B30175">
            <w:pPr>
              <w:pStyle w:val="Days"/>
            </w:pPr>
            <w:sdt>
              <w:sdtPr>
                <w:id w:val="-2047676764"/>
                <w:placeholder>
                  <w:docPart w:val="D2CBCB2E09CF47248FC3AADA2120884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2547FE" w14:textId="77777777" w:rsidR="005D393D" w:rsidRDefault="00B4279D" w:rsidP="00B30175">
            <w:pPr>
              <w:pStyle w:val="Days"/>
            </w:pPr>
            <w:sdt>
              <w:sdtPr>
                <w:id w:val="1708905158"/>
                <w:placeholder>
                  <w:docPart w:val="B00C509E583F4F3292EDDE340D6ED76C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47A2D5" w14:textId="77777777" w:rsidR="005D393D" w:rsidRDefault="00B4279D" w:rsidP="00B30175">
            <w:pPr>
              <w:pStyle w:val="Days"/>
            </w:pPr>
            <w:sdt>
              <w:sdtPr>
                <w:id w:val="1639148987"/>
                <w:placeholder>
                  <w:docPart w:val="AA0D78CD31AC480B868B837C1000AED3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432B17D6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E3C5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CFB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09058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E27AE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52264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52A8C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E1CFE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588033E7" w14:textId="77777777" w:rsidTr="045BEC2A">
        <w:tblPrEx>
          <w:tblLook w:val="04A0" w:firstRow="1" w:lastRow="0" w:firstColumn="1" w:lastColumn="0" w:noHBand="0" w:noVBand="1"/>
        </w:tblPrEx>
        <w:trPr>
          <w:trHeight w:hRule="exact" w:val="52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E45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2D621" w14:textId="04FC710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A8101" w14:textId="7F938DBD" w:rsidR="00290CF4" w:rsidRDefault="00290CF4" w:rsidP="00290CF4"/>
          <w:p w14:paraId="40E8AE9B" w14:textId="4362C352" w:rsidR="00290CF4" w:rsidRDefault="00290CF4" w:rsidP="00290CF4"/>
          <w:p w14:paraId="310D86D5" w14:textId="0BC9C959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A60DC" w14:textId="6388CC6B" w:rsidR="00290CF4" w:rsidRDefault="002A068C" w:rsidP="00290C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D85C93" wp14:editId="081EFED3">
                      <wp:simplePos x="0" y="0"/>
                      <wp:positionH relativeFrom="column">
                        <wp:posOffset>-2599690</wp:posOffset>
                      </wp:positionH>
                      <wp:positionV relativeFrom="paragraph">
                        <wp:posOffset>53975</wp:posOffset>
                      </wp:positionV>
                      <wp:extent cx="6464300" cy="254000"/>
                      <wp:effectExtent l="0" t="0" r="12700" b="12700"/>
                      <wp:wrapNone/>
                      <wp:docPr id="85032047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9F8BF0" w14:textId="2428E0EC" w:rsidR="008102F0" w:rsidRPr="003E76B7" w:rsidRDefault="008102F0" w:rsidP="008102F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SPRING</w:t>
                                  </w:r>
                                  <w:r w:rsidRPr="003E76B7">
                                    <w:rPr>
                                      <w:b/>
                                      <w:bCs/>
                                    </w:rPr>
                                    <w:t xml:space="preserve">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5C93" id="_x0000_s1027" type="#_x0000_t202" style="position:absolute;margin-left:-204.7pt;margin-top:4.25pt;width:509pt;height:2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" fillcolor="yellow" strokeweight=".5pt">
                      <v:textbox>
                        <w:txbxContent>
                          <w:p w14:paraId="049F8BF0" w14:textId="2428E0EC" w:rsidR="008102F0" w:rsidRPr="003E76B7" w:rsidRDefault="008102F0" w:rsidP="008102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SPRING</w:t>
                            </w:r>
                            <w:r w:rsidRPr="003E76B7">
                              <w:rPr>
                                <w:b/>
                                <w:bCs/>
                              </w:rPr>
                              <w:t xml:space="preserve">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2BC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E04B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759E4" w14:textId="77777777" w:rsidR="00290CF4" w:rsidRDefault="00290CF4" w:rsidP="00290CF4"/>
        </w:tc>
      </w:tr>
      <w:tr w:rsidR="00290CF4" w14:paraId="4CFA06DC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407F9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2BA3E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FADBF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94E55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ED377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36C1A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6DC31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1F59363B" w14:textId="77777777" w:rsidTr="00604A63">
        <w:tblPrEx>
          <w:tblLook w:val="04A0" w:firstRow="1" w:lastRow="0" w:firstColumn="1" w:lastColumn="0" w:noHBand="0" w:noVBand="1"/>
        </w:tblPrEx>
        <w:trPr>
          <w:trHeight w:hRule="exact" w:val="161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615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627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C768B" w14:textId="7AB6ABA6" w:rsidR="00ED51D7" w:rsidRPr="00152223" w:rsidRDefault="00604A63" w:rsidP="00ED5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Sideline &amp; Comp.</w:t>
            </w:r>
            <w:r w:rsidR="666178E7" w:rsidRPr="00152223">
              <w:rPr>
                <w:b/>
                <w:bCs/>
                <w:sz w:val="20"/>
                <w:szCs w:val="20"/>
              </w:rPr>
              <w:t xml:space="preserve"> </w:t>
            </w:r>
            <w:r w:rsidR="00ED51D7" w:rsidRPr="00152223">
              <w:rPr>
                <w:b/>
                <w:bCs/>
                <w:sz w:val="20"/>
                <w:szCs w:val="20"/>
              </w:rPr>
              <w:t>IMPACT Testing</w:t>
            </w:r>
          </w:p>
          <w:p w14:paraId="71C4B229" w14:textId="735EC279" w:rsidR="00290CF4" w:rsidRPr="00657E19" w:rsidRDefault="0771EE79" w:rsidP="045BEC2A">
            <w:pPr>
              <w:jc w:val="center"/>
              <w:rPr>
                <w:b/>
                <w:bCs/>
                <w:sz w:val="16"/>
                <w:szCs w:val="16"/>
              </w:rPr>
            </w:pPr>
            <w:r w:rsidRPr="00152223">
              <w:rPr>
                <w:b/>
                <w:bCs/>
                <w:sz w:val="20"/>
                <w:szCs w:val="20"/>
              </w:rPr>
              <w:t xml:space="preserve">And </w:t>
            </w:r>
            <w:r w:rsidR="00ED51D7" w:rsidRPr="00152223">
              <w:rPr>
                <w:b/>
                <w:bCs/>
                <w:sz w:val="20"/>
                <w:szCs w:val="20"/>
              </w:rPr>
              <w:t xml:space="preserve">Fitting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A0A88" w14:textId="27A78288" w:rsidR="00AB699C" w:rsidRPr="00152223" w:rsidRDefault="4E9AEA8C" w:rsidP="045BEC2A">
            <w:pPr>
              <w:jc w:val="center"/>
              <w:rPr>
                <w:b/>
                <w:bCs/>
                <w:sz w:val="16"/>
                <w:szCs w:val="16"/>
              </w:rPr>
            </w:pPr>
            <w:r w:rsidRPr="00152223">
              <w:rPr>
                <w:b/>
                <w:bCs/>
                <w:sz w:val="16"/>
                <w:szCs w:val="16"/>
              </w:rPr>
              <w:t>Comp/sideline/gameday Parent meetings</w:t>
            </w:r>
          </w:p>
          <w:p w14:paraId="45FC2AEC" w14:textId="62C6372A" w:rsidR="00AB699C" w:rsidRPr="00152223" w:rsidRDefault="6666CBE9" w:rsidP="045BEC2A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152223">
              <w:rPr>
                <w:b/>
                <w:bCs/>
                <w:color w:val="00B050"/>
                <w:sz w:val="16"/>
                <w:szCs w:val="16"/>
              </w:rPr>
              <w:t>Game Day – 6PM in MC</w:t>
            </w:r>
          </w:p>
          <w:p w14:paraId="7BF5707C" w14:textId="10E31B48" w:rsidR="00AB699C" w:rsidRPr="00152223" w:rsidRDefault="6666CBE9" w:rsidP="045BEC2A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52223">
              <w:rPr>
                <w:b/>
                <w:bCs/>
                <w:color w:val="7030A0"/>
                <w:sz w:val="16"/>
                <w:szCs w:val="16"/>
              </w:rPr>
              <w:t>Sideline 6:30PM in Cafe</w:t>
            </w:r>
          </w:p>
          <w:p w14:paraId="21F3BD6A" w14:textId="03A55024" w:rsidR="00AB699C" w:rsidRPr="00D91205" w:rsidRDefault="6666CBE9" w:rsidP="00ED51D7">
            <w:pPr>
              <w:jc w:val="center"/>
              <w:rPr>
                <w:b/>
                <w:bCs/>
                <w:sz w:val="14"/>
                <w:szCs w:val="14"/>
              </w:rPr>
            </w:pPr>
            <w:r w:rsidRPr="00152223">
              <w:rPr>
                <w:b/>
                <w:bCs/>
                <w:color w:val="00B0F0"/>
                <w:sz w:val="16"/>
                <w:szCs w:val="16"/>
              </w:rPr>
              <w:t>Comp 7PM in Cafe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6625A" w14:textId="0BC2786F" w:rsidR="00290CF4" w:rsidRPr="00533E9B" w:rsidRDefault="00290CF4" w:rsidP="0028263B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7DE2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34920" w14:textId="77777777" w:rsidR="00290CF4" w:rsidRDefault="00290CF4" w:rsidP="00290CF4"/>
        </w:tc>
      </w:tr>
      <w:tr w:rsidR="00290CF4" w14:paraId="7E4ACF85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23499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8B024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A37C2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9EFC8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0B17C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5B61F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86F18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181D1ED4" w14:textId="77777777" w:rsidTr="045BEC2A">
        <w:tblPrEx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81F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A40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D50CC" w14:textId="07CDEA53" w:rsidR="00290CF4" w:rsidRDefault="00290CF4" w:rsidP="00290CF4"/>
          <w:p w14:paraId="77805A3B" w14:textId="22877629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26F6A" w14:textId="1B9BA478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8F139" w14:textId="3E92E3D6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B0EF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B06B5" w14:textId="77777777" w:rsidR="00290CF4" w:rsidRDefault="00290CF4" w:rsidP="00290CF4"/>
        </w:tc>
      </w:tr>
      <w:tr w:rsidR="00290CF4" w14:paraId="3E9E00FF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47306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D7602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519D8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D5BA0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0A8AC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39406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263DE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03579E6A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90174" w14:textId="131F9860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993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D026" w14:textId="4FF31164" w:rsidR="00290CF4" w:rsidRDefault="00290CF4" w:rsidP="00290CF4"/>
          <w:p w14:paraId="5C0E0F85" w14:textId="193FF1C7" w:rsidR="00290CF4" w:rsidRDefault="00290CF4" w:rsidP="2ED10DD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642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952EB" w14:textId="243B5459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ED2E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D66A5" w14:textId="77777777" w:rsidR="00290CF4" w:rsidRDefault="00290CF4" w:rsidP="00290CF4"/>
        </w:tc>
      </w:tr>
      <w:tr w:rsidR="00290CF4" w14:paraId="0EF12794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4ED26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A9DD3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58B63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0FF60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1D85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6994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3917C" w14:textId="77777777" w:rsidR="00290CF4" w:rsidRDefault="00290CF4" w:rsidP="00290CF4">
            <w:pPr>
              <w:pStyle w:val="Dates"/>
            </w:pPr>
          </w:p>
        </w:tc>
      </w:tr>
      <w:tr w:rsidR="0005195E" w14:paraId="3F400CF9" w14:textId="77777777" w:rsidTr="045BEC2A">
        <w:tblPrEx>
          <w:tblLook w:val="04A0" w:firstRow="1" w:lastRow="0" w:firstColumn="1" w:lastColumn="0" w:noHBand="0" w:noVBand="1"/>
        </w:tblPrEx>
        <w:trPr>
          <w:trHeight w:hRule="exact" w:val="74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810F6" w14:textId="77777777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F900D" w14:textId="77777777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5FEAB" w14:textId="77777777" w:rsidR="005D393D" w:rsidRDefault="005D393D" w:rsidP="00B3017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7A597" w14:textId="77777777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85690" w14:textId="3E255DA3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9E328" w14:textId="77777777" w:rsidR="005D393D" w:rsidRDefault="005D393D" w:rsidP="00B30175"/>
          <w:p w14:paraId="1B33300F" w14:textId="77777777" w:rsidR="002C7A93" w:rsidRDefault="002C7A93" w:rsidP="00B30175"/>
          <w:p w14:paraId="1F21F924" w14:textId="77777777" w:rsidR="002C7A93" w:rsidRDefault="002C7A93" w:rsidP="00B30175"/>
          <w:p w14:paraId="6EDD25B6" w14:textId="77777777" w:rsidR="002C7A93" w:rsidRDefault="002C7A93" w:rsidP="00B30175"/>
          <w:p w14:paraId="6D0DC1CE" w14:textId="77777777" w:rsidR="002C7A93" w:rsidRDefault="002C7A93" w:rsidP="00B3017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0E077" w14:textId="77777777" w:rsidR="005D393D" w:rsidRDefault="005D393D" w:rsidP="00B30175"/>
        </w:tc>
      </w:tr>
      <w:tr w:rsidR="002C7A93" w14:paraId="25582A52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8DB42" w14:textId="77777777" w:rsidR="002C7A93" w:rsidRDefault="002C7A93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03657" w14:textId="77777777" w:rsidR="002C7A93" w:rsidRDefault="002C7A93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16666" w14:textId="77777777" w:rsidR="002C7A93" w:rsidRDefault="002C7A93" w:rsidP="00B3017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212C7" w14:textId="77777777" w:rsidR="002C7A93" w:rsidRDefault="002C7A93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706DA" w14:textId="77777777" w:rsidR="002C7A93" w:rsidRDefault="002C7A93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EB9A1" w14:textId="77777777" w:rsidR="002C7A93" w:rsidRDefault="002C7A93" w:rsidP="00B3017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42690" w14:textId="77777777" w:rsidR="002C7A93" w:rsidRDefault="002C7A93" w:rsidP="00B30175"/>
        </w:tc>
      </w:tr>
      <w:tr w:rsidR="005D393D" w14:paraId="72D1CDC5" w14:textId="77777777" w:rsidTr="045BEC2A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73763" w:themeFill="accent1" w:themeFillShade="80"/>
          </w:tcPr>
          <w:p w14:paraId="2BAAB443" w14:textId="34FCA6D6" w:rsidR="005D393D" w:rsidRDefault="005D393D" w:rsidP="00B30175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073763" w:themeFill="accent1" w:themeFillShade="80"/>
          </w:tcPr>
          <w:p w14:paraId="4ED23F43" w14:textId="77777777" w:rsidR="005D393D" w:rsidRDefault="005D393D" w:rsidP="00B30175"/>
        </w:tc>
      </w:tr>
      <w:tr w:rsidR="005D393D" w14:paraId="6D0D6128" w14:textId="77777777" w:rsidTr="045BEC2A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75CFF600" w14:textId="77777777" w:rsidR="005D393D" w:rsidRDefault="005D393D" w:rsidP="00B3017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461D4C85" w14:textId="77777777" w:rsidR="005D393D" w:rsidRDefault="00290CF4" w:rsidP="00B30175">
            <w:pPr>
              <w:pStyle w:val="Year"/>
            </w:pPr>
            <w:r>
              <w:t>2025</w:t>
            </w:r>
          </w:p>
        </w:tc>
      </w:tr>
      <w:tr w:rsidR="005D393D" w:rsidRPr="003F1620" w14:paraId="56C0A803" w14:textId="77777777" w:rsidTr="045BEC2A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552961" w14:textId="77777777" w:rsidR="005D393D" w:rsidRPr="003F1620" w:rsidRDefault="005D393D" w:rsidP="00B3017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F212CCE" w14:textId="77777777" w:rsidR="005D393D" w:rsidRPr="003F1620" w:rsidRDefault="005D393D" w:rsidP="00B30175"/>
        </w:tc>
      </w:tr>
      <w:tr w:rsidR="005D393D" w14:paraId="4A1849CC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FA5860" w14:textId="77777777" w:rsidR="005D393D" w:rsidRDefault="00B4279D" w:rsidP="00B30175">
            <w:pPr>
              <w:pStyle w:val="Days"/>
            </w:pPr>
            <w:sdt>
              <w:sdtPr>
                <w:id w:val="-919711334"/>
                <w:placeholder>
                  <w:docPart w:val="04BF68B555B04F7CA2D7FDAC35642EF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1D3A30" w14:textId="77777777" w:rsidR="005D393D" w:rsidRDefault="00B4279D" w:rsidP="00B30175">
            <w:pPr>
              <w:pStyle w:val="Days"/>
            </w:pPr>
            <w:sdt>
              <w:sdtPr>
                <w:id w:val="-777710003"/>
                <w:placeholder>
                  <w:docPart w:val="A5F0EE06452D4A4D91E9ED401CF88CB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4DF8B6" w14:textId="77777777" w:rsidR="005D393D" w:rsidRDefault="00B4279D" w:rsidP="00B30175">
            <w:pPr>
              <w:pStyle w:val="Days"/>
            </w:pPr>
            <w:sdt>
              <w:sdtPr>
                <w:id w:val="-721521958"/>
                <w:placeholder>
                  <w:docPart w:val="417061E6A4E54898861D464115A9DD7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4B3D93" w14:textId="77777777" w:rsidR="005D393D" w:rsidRDefault="00B4279D" w:rsidP="00B30175">
            <w:pPr>
              <w:pStyle w:val="Days"/>
            </w:pPr>
            <w:sdt>
              <w:sdtPr>
                <w:id w:val="1739524130"/>
                <w:placeholder>
                  <w:docPart w:val="3097F8147F7C4E63BE2D110E8B9C136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61A21" w14:textId="77777777" w:rsidR="005D393D" w:rsidRDefault="00B4279D" w:rsidP="00B30175">
            <w:pPr>
              <w:pStyle w:val="Days"/>
            </w:pPr>
            <w:sdt>
              <w:sdtPr>
                <w:id w:val="1314224305"/>
                <w:placeholder>
                  <w:docPart w:val="E0A28DE9FD6F418C83270EA3DA80566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A522C8" w14:textId="77777777" w:rsidR="005D393D" w:rsidRDefault="00B4279D" w:rsidP="00B30175">
            <w:pPr>
              <w:pStyle w:val="Days"/>
            </w:pPr>
            <w:sdt>
              <w:sdtPr>
                <w:id w:val="1943639365"/>
                <w:placeholder>
                  <w:docPart w:val="87ADD9C559134901997376562AD9F98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340E60" w14:textId="77777777" w:rsidR="005D393D" w:rsidRDefault="00B4279D" w:rsidP="00B30175">
            <w:pPr>
              <w:pStyle w:val="Days"/>
            </w:pPr>
            <w:sdt>
              <w:sdtPr>
                <w:id w:val="-508370395"/>
                <w:placeholder>
                  <w:docPart w:val="7A0717D937324EB3893F2FB9E9A72E6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4A6C2518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3F78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C609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1890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35A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AB26D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BEF21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199F5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5BC0277E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7E2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698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796C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0B2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700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D98A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698C8" w14:textId="77777777" w:rsidR="00290CF4" w:rsidRDefault="00290CF4" w:rsidP="00290CF4"/>
        </w:tc>
      </w:tr>
      <w:tr w:rsidR="00290CF4" w14:paraId="0642EA0F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7E9C2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FA147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AE68D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B8D2F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41560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4BA6C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0A411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03362E02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9F8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65B3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C827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6D65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AAFA4" w14:textId="58C2E668" w:rsidR="00290CF4" w:rsidRDefault="00290CF4" w:rsidP="00617A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0D1B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B0B1D" w14:textId="77777777" w:rsidR="00290CF4" w:rsidRDefault="00290CF4" w:rsidP="00290CF4"/>
        </w:tc>
      </w:tr>
      <w:tr w:rsidR="00290CF4" w14:paraId="0176A954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FA75E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4942C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5305A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CDAC4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16487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A41EA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FBB06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68E83C82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AAE5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EE1C3" w14:textId="77777777" w:rsidR="00617A75" w:rsidRDefault="00617A75" w:rsidP="00617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b/>
                <w:bCs/>
                <w:color w:val="F065CD"/>
                <w:sz w:val="20"/>
                <w:szCs w:val="20"/>
              </w:rPr>
              <w:t>Football Sideline Practice (All Squads)</w:t>
            </w:r>
            <w:r>
              <w:rPr>
                <w:rStyle w:val="eop"/>
                <w:rFonts w:ascii="Corbel" w:hAnsi="Corbel" w:cs="Segoe UI"/>
                <w:color w:val="F065CD"/>
                <w:sz w:val="20"/>
                <w:szCs w:val="20"/>
              </w:rPr>
              <w:t> </w:t>
            </w:r>
          </w:p>
          <w:p w14:paraId="0CE7D766" w14:textId="77777777" w:rsidR="00617A75" w:rsidRDefault="00617A75" w:rsidP="00617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b/>
                <w:bCs/>
                <w:color w:val="F065CD"/>
                <w:sz w:val="20"/>
                <w:szCs w:val="20"/>
              </w:rPr>
              <w:t>4:00 – 5:30</w:t>
            </w:r>
            <w:r>
              <w:rPr>
                <w:rStyle w:val="eop"/>
                <w:rFonts w:ascii="Corbel" w:hAnsi="Corbel" w:cs="Segoe UI"/>
                <w:color w:val="F065CD"/>
                <w:sz w:val="20"/>
                <w:szCs w:val="20"/>
              </w:rPr>
              <w:t> </w:t>
            </w:r>
          </w:p>
          <w:p w14:paraId="0C0E39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1CAC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C10F2" w14:textId="7B555B82" w:rsidR="00290CF4" w:rsidRPr="00C0359B" w:rsidRDefault="008E16B3" w:rsidP="00C0359B">
            <w:pPr>
              <w:jc w:val="center"/>
              <w:rPr>
                <w:b/>
                <w:bCs/>
                <w:color w:val="FF33CC"/>
              </w:rPr>
            </w:pPr>
            <w:r w:rsidRPr="00C0359B">
              <w:rPr>
                <w:b/>
                <w:bCs/>
                <w:color w:val="FF33CC"/>
              </w:rPr>
              <w:t xml:space="preserve">Parent Meeting </w:t>
            </w:r>
            <w:r w:rsidR="00C0359B" w:rsidRPr="00C0359B">
              <w:rPr>
                <w:b/>
                <w:bCs/>
                <w:color w:val="FF33CC"/>
              </w:rPr>
              <w:t xml:space="preserve">(Pageant) </w:t>
            </w:r>
            <w:r w:rsidRPr="00C0359B">
              <w:rPr>
                <w:b/>
                <w:bCs/>
                <w:color w:val="FF33CC"/>
              </w:rPr>
              <w:t xml:space="preserve">at </w:t>
            </w:r>
            <w:r w:rsidR="00C0359B" w:rsidRPr="00C0359B">
              <w:rPr>
                <w:b/>
                <w:bCs/>
                <w:color w:val="FF33CC"/>
              </w:rPr>
              <w:t>6:00 in the auditorium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31505" w14:textId="320B5602" w:rsidR="00290CF4" w:rsidRPr="001F0008" w:rsidRDefault="003E487D" w:rsidP="001F0008">
            <w:pPr>
              <w:jc w:val="center"/>
              <w:rPr>
                <w:b/>
                <w:bCs/>
              </w:rPr>
            </w:pPr>
            <w:r w:rsidRPr="001F0008">
              <w:rPr>
                <w:b/>
                <w:bCs/>
                <w:color w:val="FF33CC"/>
              </w:rPr>
              <w:t xml:space="preserve">Football/Cheer Family Dinner at </w:t>
            </w:r>
            <w:r w:rsidR="001F0008" w:rsidRPr="001F0008">
              <w:rPr>
                <w:b/>
                <w:bCs/>
                <w:color w:val="FF33CC"/>
              </w:rPr>
              <w:t>6:00 in the cafeteria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A1319" w14:textId="2D575B8E" w:rsidR="00290CF4" w:rsidRPr="00F91250" w:rsidRDefault="00F91250" w:rsidP="00F91250">
            <w:pPr>
              <w:jc w:val="center"/>
              <w:rPr>
                <w:b/>
                <w:bCs/>
                <w:color w:val="FF33CC"/>
              </w:rPr>
            </w:pPr>
            <w:r w:rsidRPr="00F91250">
              <w:rPr>
                <w:b/>
                <w:bCs/>
                <w:color w:val="FF33CC"/>
              </w:rPr>
              <w:t>Blue vs Green Scrimmage Game@ 7:00  – ALL Squads cheer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B54FD" w14:textId="77777777" w:rsidR="00290CF4" w:rsidRDefault="00290CF4" w:rsidP="00290CF4"/>
        </w:tc>
      </w:tr>
      <w:tr w:rsidR="00290CF4" w14:paraId="4FFB3E80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635D2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B9706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DA3F0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6F11A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C2DCA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572D4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2FDB1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3D735992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98E1D" w14:textId="37BC6955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DD1A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14C96" w14:textId="5221A324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3EA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A6883" w14:textId="678CBF1A" w:rsidR="00290CF4" w:rsidRDefault="00290CF4" w:rsidP="006D65C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8271C" w14:textId="2D5BC625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11585" w14:textId="77777777" w:rsidR="00290CF4" w:rsidRDefault="00290CF4" w:rsidP="00290CF4"/>
        </w:tc>
      </w:tr>
      <w:tr w:rsidR="00290CF4" w14:paraId="0FC6F0A3" w14:textId="77777777" w:rsidTr="045BEC2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0101B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69C05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C5F36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D439A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7527F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4AD06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EA5B0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761F599F" w14:textId="77777777" w:rsidTr="045BEC2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ECF53" w14:textId="07F911DA" w:rsidR="005D393D" w:rsidRPr="000E21F4" w:rsidRDefault="37D9D5DC" w:rsidP="000E21F4">
            <w:pPr>
              <w:jc w:val="center"/>
              <w:rPr>
                <w:b/>
                <w:bCs/>
              </w:rPr>
            </w:pPr>
            <w:r w:rsidRPr="000E21F4">
              <w:rPr>
                <w:b/>
                <w:bCs/>
              </w:rPr>
              <w:t>GHSA DEAD WEEK</w:t>
            </w:r>
          </w:p>
          <w:p w14:paraId="5E0A4A52" w14:textId="0B8803A6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21E77" w14:textId="792E7B09" w:rsidR="005D393D" w:rsidRDefault="000E21F4" w:rsidP="00B30175">
            <w:r w:rsidRPr="000E21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BD68437" wp14:editId="3AFEFBD4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156210</wp:posOffset>
                      </wp:positionV>
                      <wp:extent cx="7277100" cy="184150"/>
                      <wp:effectExtent l="0" t="19050" r="38100" b="44450"/>
                      <wp:wrapNone/>
                      <wp:docPr id="809457594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100" cy="184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shapetype id="_x0000_t13" coordsize="21600,21600" o:spt="13" adj="16200,5400" path="m@0,l@0@1,0@1,0@2@0@2@0,21600,21600,10800xe" w14:anchorId="70015C37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1" style="position:absolute;margin-left:-10.4pt;margin-top:12.3pt;width:573pt;height:14.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f6fc6 [3204]" strokecolor="#02101d [484]" strokeweight="2pt" type="#_x0000_t13" adj="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"/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7A853" w14:textId="77777777" w:rsidR="005D393D" w:rsidRDefault="005D393D" w:rsidP="00B3017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163FA" w14:textId="77777777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52FE8" w14:textId="77777777" w:rsidR="005D393D" w:rsidRDefault="005D393D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BB90F" w14:textId="77777777" w:rsidR="005D393D" w:rsidRDefault="005D393D" w:rsidP="00B3017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7763A" w14:textId="77777777" w:rsidR="005D393D" w:rsidRDefault="005D393D" w:rsidP="00B30175"/>
        </w:tc>
      </w:tr>
    </w:tbl>
    <w:p w14:paraId="50670AE8" w14:textId="77777777" w:rsidR="00D435C2" w:rsidRDefault="00D435C2" w:rsidP="00D435C2"/>
    <w:p w14:paraId="1C1A52E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8"/>
        <w:gridCol w:w="2171"/>
        <w:gridCol w:w="1946"/>
        <w:gridCol w:w="1026"/>
        <w:gridCol w:w="1032"/>
        <w:gridCol w:w="2058"/>
        <w:gridCol w:w="2058"/>
        <w:gridCol w:w="2053"/>
        <w:gridCol w:w="12"/>
      </w:tblGrid>
      <w:tr w:rsidR="00800901" w14:paraId="563DA05F" w14:textId="77777777" w:rsidTr="3461262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73763" w:themeFill="accent1" w:themeFillShade="80"/>
          </w:tcPr>
          <w:p w14:paraId="38EC41F0" w14:textId="77777777" w:rsidR="00800901" w:rsidRDefault="00800901" w:rsidP="00B30175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073763" w:themeFill="accent1" w:themeFillShade="80"/>
          </w:tcPr>
          <w:p w14:paraId="5AAA66FB" w14:textId="77777777" w:rsidR="00800901" w:rsidRDefault="00800901" w:rsidP="00B30175"/>
        </w:tc>
      </w:tr>
      <w:tr w:rsidR="00800901" w14:paraId="350DDEBA" w14:textId="77777777" w:rsidTr="3461262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153E39A7" w14:textId="77777777" w:rsidR="00800901" w:rsidRDefault="00800901" w:rsidP="00B3017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0F3666AE" w14:textId="77777777" w:rsidR="00800901" w:rsidRDefault="00290CF4" w:rsidP="00B30175">
            <w:pPr>
              <w:pStyle w:val="Year"/>
            </w:pPr>
            <w:r>
              <w:t>2025</w:t>
            </w:r>
          </w:p>
        </w:tc>
      </w:tr>
      <w:tr w:rsidR="00800901" w:rsidRPr="003F1620" w14:paraId="749DDE48" w14:textId="77777777" w:rsidTr="3461262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266447" w14:textId="77777777" w:rsidR="00800901" w:rsidRPr="003F1620" w:rsidRDefault="00800901" w:rsidP="00B3017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E1E86A" w14:textId="77777777" w:rsidR="00800901" w:rsidRPr="003F1620" w:rsidRDefault="00800901" w:rsidP="00B30175"/>
        </w:tc>
      </w:tr>
      <w:tr w:rsidR="00800901" w14:paraId="00D91790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655DB3" w14:textId="77777777" w:rsidR="00800901" w:rsidRDefault="00B4279D" w:rsidP="00B30175">
            <w:pPr>
              <w:pStyle w:val="Days"/>
            </w:pPr>
            <w:sdt>
              <w:sdtPr>
                <w:id w:val="-505663300"/>
                <w:placeholder>
                  <w:docPart w:val="A2154CB987CC4F51AE877065646E3C6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C88B72" w14:textId="77777777" w:rsidR="00800901" w:rsidRDefault="00B4279D" w:rsidP="00B30175">
            <w:pPr>
              <w:pStyle w:val="Days"/>
            </w:pPr>
            <w:sdt>
              <w:sdtPr>
                <w:id w:val="-30185159"/>
                <w:placeholder>
                  <w:docPart w:val="B3D4CC7BC46D48F5A8F9B6B2C577AC0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9A7213" w14:textId="77777777" w:rsidR="00800901" w:rsidRDefault="00B4279D" w:rsidP="00B30175">
            <w:pPr>
              <w:pStyle w:val="Days"/>
            </w:pPr>
            <w:sdt>
              <w:sdtPr>
                <w:id w:val="444964457"/>
                <w:placeholder>
                  <w:docPart w:val="92B4AE2D0BA2440291A859697B15AC3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171EB1" w14:textId="77777777" w:rsidR="00800901" w:rsidRDefault="00B4279D" w:rsidP="00B30175">
            <w:pPr>
              <w:pStyle w:val="Days"/>
            </w:pPr>
            <w:sdt>
              <w:sdtPr>
                <w:id w:val="-1987307679"/>
                <w:placeholder>
                  <w:docPart w:val="E170B385FAF04035941A3CB3979B172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013355" w14:textId="77777777" w:rsidR="00800901" w:rsidRDefault="00B4279D" w:rsidP="00B30175">
            <w:pPr>
              <w:pStyle w:val="Days"/>
            </w:pPr>
            <w:sdt>
              <w:sdtPr>
                <w:id w:val="722100624"/>
                <w:placeholder>
                  <w:docPart w:val="E8C60548B82D417885E566B83937C72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1B2535" w14:textId="77777777" w:rsidR="00800901" w:rsidRDefault="00B4279D" w:rsidP="00B30175">
            <w:pPr>
              <w:pStyle w:val="Days"/>
            </w:pPr>
            <w:sdt>
              <w:sdtPr>
                <w:id w:val="779916855"/>
                <w:placeholder>
                  <w:docPart w:val="4DF777BD21544A9D958DE352F22923B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6F6095" w14:textId="77777777" w:rsidR="00800901" w:rsidRDefault="00B4279D" w:rsidP="00B30175">
            <w:pPr>
              <w:pStyle w:val="Days"/>
            </w:pPr>
            <w:sdt>
              <w:sdtPr>
                <w:id w:val="649945805"/>
                <w:placeholder>
                  <w:docPart w:val="D3A44DE6428A48DFB482695992F20D9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6F7F9C1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9A437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D8E9A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466E6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C698B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9F5E0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A804C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8A8FE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2B3D5653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B3A10" w14:textId="08657CE9" w:rsidR="00290CF4" w:rsidRDefault="00650EE5" w:rsidP="7B0CEB45">
            <w:pPr>
              <w:spacing w:line="259" w:lineRule="auto"/>
            </w:pPr>
            <w:r>
              <w:rPr>
                <w:b/>
                <w:bCs/>
                <w:color w:val="FF00B3"/>
              </w:rPr>
              <w:t>2</w:t>
            </w:r>
            <w:r w:rsidRPr="00650EE5">
              <w:rPr>
                <w:b/>
                <w:bCs/>
                <w:color w:val="FF00B3"/>
                <w:vertAlign w:val="superscript"/>
              </w:rPr>
              <w:t>n</w:t>
            </w:r>
            <w:r>
              <w:rPr>
                <w:b/>
                <w:bCs/>
                <w:color w:val="FF00B3"/>
                <w:vertAlign w:val="superscript"/>
              </w:rPr>
              <w:t xml:space="preserve">d </w:t>
            </w:r>
            <w:r>
              <w:rPr>
                <w:b/>
                <w:bCs/>
                <w:color w:val="FF00B3"/>
              </w:rPr>
              <w:t>MANDATORY</w:t>
            </w:r>
            <w:r w:rsidR="6AFBAF75" w:rsidRPr="7B0CEB45">
              <w:rPr>
                <w:b/>
                <w:bCs/>
                <w:color w:val="FF00B3"/>
              </w:rPr>
              <w:t xml:space="preserve"> PAYMENT DUE</w:t>
            </w:r>
          </w:p>
          <w:p w14:paraId="168D4226" w14:textId="4B921612" w:rsidR="00290CF4" w:rsidRDefault="6AFBAF75" w:rsidP="7B0CEB45">
            <w:pPr>
              <w:rPr>
                <w:b/>
                <w:bCs/>
                <w:color w:val="FF00B3"/>
              </w:rPr>
            </w:pPr>
            <w:r w:rsidRPr="7B0CEB45">
              <w:rPr>
                <w:b/>
                <w:bCs/>
                <w:color w:val="FF00B3"/>
              </w:rPr>
              <w:t xml:space="preserve">Varsity &amp; JV Sideline </w:t>
            </w:r>
          </w:p>
          <w:p w14:paraId="02354705" w14:textId="59F101BB" w:rsidR="00290CF4" w:rsidRDefault="00290CF4" w:rsidP="00290CF4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23F7E" w14:textId="6319FB68" w:rsidR="00290CF4" w:rsidRDefault="00290CF4" w:rsidP="00290CF4"/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A92D9" w14:textId="5DBEECBE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08A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B869B" w14:textId="065D0A62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7C944" w14:textId="72B78439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11132" w14:textId="055868E2" w:rsidR="00290CF4" w:rsidRDefault="00290CF4" w:rsidP="00290CF4"/>
        </w:tc>
      </w:tr>
      <w:tr w:rsidR="00290CF4" w14:paraId="2B068BD2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5799A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705C7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56E72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AEC5F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AD3FF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3D586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34121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0AD01F30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EC271" w14:textId="77777777" w:rsidR="00290CF4" w:rsidRDefault="00290CF4" w:rsidP="00290CF4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64A02" w14:textId="008D306F" w:rsidR="00290CF4" w:rsidRDefault="00290CF4" w:rsidP="00290CF4"/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EC316" w14:textId="122ACD6A" w:rsidR="006D65C0" w:rsidRDefault="006D65C0" w:rsidP="006D65C0"/>
          <w:p w14:paraId="66B20A36" w14:textId="6E3E9438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EB180" w14:textId="46AD1DD6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C6D52" w14:textId="02422F5D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A92E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22632" w14:textId="77777777" w:rsidR="00290CF4" w:rsidRDefault="00290CF4" w:rsidP="00290CF4"/>
        </w:tc>
      </w:tr>
      <w:tr w:rsidR="00290CF4" w14:paraId="18235944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931CD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87C9C" w14:textId="6561D872" w:rsidR="00290CF4" w:rsidRDefault="00290CF4" w:rsidP="34612620">
            <w:pPr>
              <w:pStyle w:val="Dates"/>
            </w:pPr>
            <w:r>
              <w:t>16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13F51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6EDAE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8EB39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4E0B2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CD13A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12D12259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44C37" w14:textId="77777777" w:rsidR="00290CF4" w:rsidRDefault="00290CF4" w:rsidP="00290CF4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1C323" w14:textId="29EE6E1A" w:rsidR="00290CF4" w:rsidRDefault="68FB4644" w:rsidP="34612620">
            <w:pPr>
              <w:jc w:val="center"/>
              <w:rPr>
                <w:b/>
                <w:bCs/>
                <w:color w:val="E04CC3"/>
                <w:sz w:val="20"/>
                <w:szCs w:val="20"/>
              </w:rPr>
            </w:pPr>
            <w:r w:rsidRPr="34612620">
              <w:rPr>
                <w:b/>
                <w:bCs/>
                <w:color w:val="E04CC3"/>
                <w:sz w:val="20"/>
                <w:szCs w:val="20"/>
              </w:rPr>
              <w:t>Junior Grizzly Sideline Camp</w:t>
            </w:r>
            <w:r w:rsidR="004041F0">
              <w:rPr>
                <w:b/>
                <w:bCs/>
                <w:color w:val="E04CC3"/>
                <w:sz w:val="20"/>
                <w:szCs w:val="20"/>
              </w:rPr>
              <w:t xml:space="preserve"> (</w:t>
            </w:r>
            <w:r w:rsidR="001017C9">
              <w:rPr>
                <w:b/>
                <w:bCs/>
                <w:color w:val="E04CC3"/>
                <w:sz w:val="20"/>
                <w:szCs w:val="20"/>
              </w:rPr>
              <w:t>Varsity)</w:t>
            </w:r>
          </w:p>
          <w:p w14:paraId="4E8C9609" w14:textId="0E83A14F" w:rsidR="00290CF4" w:rsidRDefault="68FB4644" w:rsidP="34612620">
            <w:pPr>
              <w:jc w:val="center"/>
              <w:rPr>
                <w:b/>
                <w:bCs/>
                <w:color w:val="E04CC3"/>
                <w:sz w:val="20"/>
                <w:szCs w:val="20"/>
              </w:rPr>
            </w:pPr>
            <w:r w:rsidRPr="34612620">
              <w:rPr>
                <w:b/>
                <w:bCs/>
                <w:color w:val="E04CC3"/>
                <w:sz w:val="20"/>
                <w:szCs w:val="20"/>
              </w:rPr>
              <w:t>9-12</w:t>
            </w:r>
          </w:p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4B45F" w14:textId="1A0D6F76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85B41" w14:textId="28D8A3B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1B609" w14:textId="2BBC686A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17DE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86395" w14:textId="77777777" w:rsidR="00290CF4" w:rsidRDefault="00290CF4" w:rsidP="00290CF4"/>
        </w:tc>
      </w:tr>
      <w:tr w:rsidR="00290CF4" w14:paraId="59155F5B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F744A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D316B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DBD7F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B92FF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2FCA7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37F76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DC82D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6BE972BE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80D63" w14:textId="77777777" w:rsidR="00290CF4" w:rsidRDefault="00290CF4" w:rsidP="00290CF4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654F2" w14:textId="77777777" w:rsidR="00290CF4" w:rsidRDefault="00290CF4" w:rsidP="00290CF4"/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5BAC8" w14:textId="1079BC64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2B4FAA" w14:textId="3EBB0C6E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C11C2" w14:textId="75FE7AD4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239F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751C9" w14:textId="77777777" w:rsidR="00290CF4" w:rsidRDefault="00290CF4" w:rsidP="00290CF4"/>
        </w:tc>
      </w:tr>
      <w:tr w:rsidR="00290CF4" w14:paraId="343688FF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3E46C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EF7BF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3459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248B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D570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13FC7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875A9" w14:textId="77777777" w:rsidR="00290CF4" w:rsidRDefault="00290CF4" w:rsidP="00290CF4">
            <w:pPr>
              <w:pStyle w:val="Dates"/>
            </w:pPr>
          </w:p>
        </w:tc>
      </w:tr>
      <w:tr w:rsidR="00290CF4" w14:paraId="71F2D6A3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A3AFE" w14:textId="77777777" w:rsidR="000E21F4" w:rsidRPr="000E21F4" w:rsidRDefault="000E21F4" w:rsidP="000E21F4">
            <w:pPr>
              <w:jc w:val="center"/>
              <w:rPr>
                <w:b/>
                <w:bCs/>
              </w:rPr>
            </w:pPr>
            <w:r w:rsidRPr="000E21F4">
              <w:rPr>
                <w:b/>
                <w:bCs/>
              </w:rPr>
              <w:t>GHSA DEAD WEEK</w:t>
            </w:r>
          </w:p>
          <w:p w14:paraId="2B3265BF" w14:textId="77777777" w:rsidR="00290CF4" w:rsidRDefault="00290CF4" w:rsidP="00290CF4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61253" w14:textId="67C45C41" w:rsidR="00290CF4" w:rsidRDefault="000E21F4" w:rsidP="00290CF4">
            <w:r w:rsidRPr="000E21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314162E" wp14:editId="24D826B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211455</wp:posOffset>
                      </wp:positionV>
                      <wp:extent cx="7277100" cy="184150"/>
                      <wp:effectExtent l="0" t="19050" r="38100" b="44450"/>
                      <wp:wrapNone/>
                      <wp:docPr id="1127698876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100" cy="184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shape id="Arrow: Right 1" style="position:absolute;margin-left:7.2pt;margin-top:16.65pt;width:573pt;height:14.5pt;z-index:251667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f6fc6 [3204]" strokecolor="#02101d [484]" strokeweight="2pt" type="#_x0000_t13" adj="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" w14:anchorId="3C663B63"/>
                  </w:pict>
                </mc:Fallback>
              </mc:AlternateContent>
            </w:r>
          </w:p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9CE0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0934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F6E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DBF5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2458D" w14:textId="77777777" w:rsidR="00290CF4" w:rsidRDefault="00290CF4" w:rsidP="00290CF4"/>
        </w:tc>
      </w:tr>
      <w:tr w:rsidR="00290CF4" w14:paraId="1B5D02BD" w14:textId="77777777" w:rsidTr="001017C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10FB3" w14:textId="77777777" w:rsidR="00290CF4" w:rsidRDefault="00290CF4" w:rsidP="00290CF4">
            <w:pPr>
              <w:pStyle w:val="Dates"/>
            </w:pP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40065" w14:textId="77777777" w:rsidR="00290CF4" w:rsidRDefault="00290CF4" w:rsidP="00290CF4">
            <w:pPr>
              <w:pStyle w:val="Dates"/>
            </w:pPr>
          </w:p>
        </w:tc>
        <w:tc>
          <w:tcPr>
            <w:tcW w:w="67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00FA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4BE4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3759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3019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1C346" w14:textId="77777777" w:rsidR="00290CF4" w:rsidRDefault="00290CF4" w:rsidP="00290CF4">
            <w:pPr>
              <w:pStyle w:val="Dates"/>
            </w:pPr>
          </w:p>
        </w:tc>
      </w:tr>
      <w:tr w:rsidR="00800901" w14:paraId="68D68D47" w14:textId="77777777" w:rsidTr="001017C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EC9E0" w14:textId="77777777" w:rsidR="00800901" w:rsidRDefault="00800901" w:rsidP="00B30175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37F93" w14:textId="77777777" w:rsidR="00800901" w:rsidRDefault="00800901" w:rsidP="00B30175"/>
        </w:tc>
        <w:tc>
          <w:tcPr>
            <w:tcW w:w="67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20525" w14:textId="77777777" w:rsidR="00800901" w:rsidRDefault="00800901" w:rsidP="00B3017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C0EA5" w14:textId="77777777" w:rsidR="00800901" w:rsidRDefault="00800901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A9E3E" w14:textId="77777777" w:rsidR="00800901" w:rsidRDefault="00800901" w:rsidP="00B3017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5833F" w14:textId="77777777" w:rsidR="00800901" w:rsidRDefault="00800901" w:rsidP="00B3017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8CFBF" w14:textId="77777777" w:rsidR="00800901" w:rsidRDefault="00800901" w:rsidP="00B30175"/>
        </w:tc>
      </w:tr>
    </w:tbl>
    <w:p w14:paraId="09F6D428" w14:textId="77777777" w:rsidR="00D435C2" w:rsidRDefault="00D435C2" w:rsidP="00D435C2"/>
    <w:p w14:paraId="5D35C39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1316"/>
        <w:gridCol w:w="2372"/>
        <w:gridCol w:w="2612"/>
        <w:gridCol w:w="767"/>
        <w:gridCol w:w="1753"/>
        <w:gridCol w:w="2430"/>
        <w:gridCol w:w="2119"/>
        <w:gridCol w:w="1023"/>
        <w:gridCol w:w="22"/>
      </w:tblGrid>
      <w:tr w:rsidR="00800901" w14:paraId="0F060E7E" w14:textId="77777777" w:rsidTr="34612620">
        <w:trPr>
          <w:gridAfter w:val="1"/>
          <w:wAfter w:w="8" w:type="pct"/>
        </w:trPr>
        <w:tc>
          <w:tcPr>
            <w:tcW w:w="2452" w:type="pct"/>
            <w:gridSpan w:val="4"/>
            <w:shd w:val="clear" w:color="auto" w:fill="073763" w:themeFill="accent1" w:themeFillShade="80"/>
          </w:tcPr>
          <w:p w14:paraId="729C84FD" w14:textId="77777777" w:rsidR="00800901" w:rsidRDefault="00800901" w:rsidP="00B30175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541" w:type="pct"/>
            <w:gridSpan w:val="4"/>
            <w:shd w:val="clear" w:color="auto" w:fill="073763" w:themeFill="accent1" w:themeFillShade="80"/>
          </w:tcPr>
          <w:p w14:paraId="79A6CCA7" w14:textId="77777777" w:rsidR="00800901" w:rsidRDefault="00800901" w:rsidP="00B30175"/>
        </w:tc>
      </w:tr>
      <w:tr w:rsidR="00800901" w14:paraId="0B8854D9" w14:textId="77777777" w:rsidTr="34612620">
        <w:trPr>
          <w:gridAfter w:val="1"/>
          <w:wAfter w:w="8" w:type="pct"/>
        </w:trPr>
        <w:tc>
          <w:tcPr>
            <w:tcW w:w="2452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7666B9EF" w14:textId="77777777" w:rsidR="00800901" w:rsidRDefault="00800901" w:rsidP="00B30175"/>
        </w:tc>
        <w:tc>
          <w:tcPr>
            <w:tcW w:w="2541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5DF7EE93" w14:textId="77777777" w:rsidR="00800901" w:rsidRDefault="00290CF4" w:rsidP="00B30175">
            <w:pPr>
              <w:pStyle w:val="Year"/>
            </w:pPr>
            <w:r>
              <w:t>2025</w:t>
            </w:r>
          </w:p>
        </w:tc>
      </w:tr>
      <w:tr w:rsidR="00800901" w:rsidRPr="003F1620" w14:paraId="7A8F5952" w14:textId="77777777" w:rsidTr="34612620">
        <w:trPr>
          <w:gridAfter w:val="1"/>
          <w:wAfter w:w="8" w:type="pct"/>
          <w:trHeight w:hRule="exact" w:val="576"/>
        </w:trPr>
        <w:tc>
          <w:tcPr>
            <w:tcW w:w="245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82BBB56" w14:textId="77777777" w:rsidR="00800901" w:rsidRPr="003F1620" w:rsidRDefault="00800901" w:rsidP="00B30175"/>
        </w:tc>
        <w:tc>
          <w:tcPr>
            <w:tcW w:w="2541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BE960E" w14:textId="77777777" w:rsidR="00800901" w:rsidRPr="003F1620" w:rsidRDefault="00800901" w:rsidP="00B30175"/>
        </w:tc>
      </w:tr>
      <w:tr w:rsidR="005E5538" w14:paraId="71467967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628E81" w14:textId="77777777" w:rsidR="00800901" w:rsidRDefault="00B4279D" w:rsidP="00B30175">
            <w:pPr>
              <w:pStyle w:val="Days"/>
            </w:pPr>
            <w:sdt>
              <w:sdtPr>
                <w:id w:val="1253935943"/>
                <w:placeholder>
                  <w:docPart w:val="EEA8643363684F7CA07760A06241452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01E479" w14:textId="77777777" w:rsidR="00800901" w:rsidRDefault="00B4279D" w:rsidP="00B30175">
            <w:pPr>
              <w:pStyle w:val="Days"/>
            </w:pPr>
            <w:sdt>
              <w:sdtPr>
                <w:id w:val="1983808472"/>
                <w:placeholder>
                  <w:docPart w:val="6B63EE1DB65D4C7BACEAEF7A0C5C4A6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A6C83A" w14:textId="77777777" w:rsidR="00800901" w:rsidRDefault="00B4279D" w:rsidP="00B30175">
            <w:pPr>
              <w:pStyle w:val="Days"/>
            </w:pPr>
            <w:sdt>
              <w:sdtPr>
                <w:id w:val="1148317476"/>
                <w:placeholder>
                  <w:docPart w:val="1157957C55A142239920A2EE90EE051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5C43D7" w14:textId="77777777" w:rsidR="00800901" w:rsidRDefault="00B4279D" w:rsidP="00B30175">
            <w:pPr>
              <w:pStyle w:val="Days"/>
            </w:pPr>
            <w:sdt>
              <w:sdtPr>
                <w:id w:val="-1272541922"/>
                <w:placeholder>
                  <w:docPart w:val="4FFA76D2951B436FA4B8A8859295903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A3892B" w14:textId="77777777" w:rsidR="00800901" w:rsidRDefault="00B4279D" w:rsidP="00B30175">
            <w:pPr>
              <w:pStyle w:val="Days"/>
            </w:pPr>
            <w:sdt>
              <w:sdtPr>
                <w:id w:val="189886748"/>
                <w:placeholder>
                  <w:docPart w:val="AD0A02EBF1D14559AEE979DE924EF9A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D1E60D" w14:textId="77777777" w:rsidR="00800901" w:rsidRDefault="00B4279D" w:rsidP="00B30175">
            <w:pPr>
              <w:pStyle w:val="Days"/>
            </w:pPr>
            <w:sdt>
              <w:sdtPr>
                <w:id w:val="-1507045536"/>
                <w:placeholder>
                  <w:docPart w:val="86F15FE40B634B72B97AD32DB168050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7359BC" w14:textId="77777777" w:rsidR="00800901" w:rsidRDefault="00B4279D" w:rsidP="00B30175">
            <w:pPr>
              <w:pStyle w:val="Days"/>
            </w:pPr>
            <w:sdt>
              <w:sdtPr>
                <w:id w:val="2020356947"/>
                <w:placeholder>
                  <w:docPart w:val="C25ECAEC57854D3AB75812297C73B75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3A5B5F93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C6B37" w14:textId="77777777" w:rsidR="00290CF4" w:rsidRDefault="00290CF4" w:rsidP="00290CF4">
            <w:pPr>
              <w:pStyle w:val="Dates"/>
            </w:pPr>
          </w:p>
        </w:tc>
        <w:tc>
          <w:tcPr>
            <w:tcW w:w="8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9EE20" w14:textId="77777777" w:rsidR="00290CF4" w:rsidRDefault="00290CF4" w:rsidP="00290CF4">
            <w:pPr>
              <w:pStyle w:val="Dates"/>
            </w:pPr>
          </w:p>
        </w:tc>
        <w:tc>
          <w:tcPr>
            <w:tcW w:w="9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B77B1" w14:textId="77777777" w:rsidR="00290CF4" w:rsidRDefault="00290CF4" w:rsidP="00A11DB4">
            <w:pPr>
              <w:pStyle w:val="Dates"/>
            </w:pPr>
            <w:r w:rsidRPr="000F08BC">
              <w:t>1</w:t>
            </w:r>
          </w:p>
          <w:p w14:paraId="38968ACE" w14:textId="77777777" w:rsidR="00931FE9" w:rsidRPr="00931FE9" w:rsidRDefault="00931FE9" w:rsidP="00931FE9">
            <w:pPr>
              <w:pStyle w:val="Dates"/>
              <w:jc w:val="center"/>
              <w:rPr>
                <w:color w:val="FF33CC"/>
                <w:sz w:val="20"/>
                <w:szCs w:val="20"/>
              </w:rPr>
            </w:pPr>
            <w:r w:rsidRPr="00931FE9">
              <w:rPr>
                <w:b/>
                <w:bCs/>
                <w:color w:val="FF33CC"/>
                <w:sz w:val="20"/>
                <w:szCs w:val="20"/>
              </w:rPr>
              <w:t>Camp Fee and Game Day Meals Fee</w:t>
            </w:r>
            <w:r w:rsidRPr="00931FE9">
              <w:rPr>
                <w:color w:val="FF33CC"/>
                <w:sz w:val="20"/>
                <w:szCs w:val="20"/>
              </w:rPr>
              <w:t> </w:t>
            </w:r>
          </w:p>
          <w:p w14:paraId="0257DF2D" w14:textId="77777777" w:rsidR="00931FE9" w:rsidRPr="00931FE9" w:rsidRDefault="00931FE9" w:rsidP="00931FE9">
            <w:pPr>
              <w:pStyle w:val="Dates"/>
              <w:jc w:val="center"/>
              <w:rPr>
                <w:color w:val="FF33CC"/>
                <w:sz w:val="20"/>
                <w:szCs w:val="20"/>
              </w:rPr>
            </w:pPr>
            <w:r w:rsidRPr="00931FE9">
              <w:rPr>
                <w:b/>
                <w:bCs/>
                <w:color w:val="FF33CC"/>
                <w:sz w:val="20"/>
                <w:szCs w:val="20"/>
              </w:rPr>
              <w:t>Varsity &amp; JV Sideline </w:t>
            </w:r>
            <w:r w:rsidRPr="00931FE9">
              <w:rPr>
                <w:color w:val="FF33CC"/>
                <w:sz w:val="20"/>
                <w:szCs w:val="20"/>
              </w:rPr>
              <w:t> </w:t>
            </w:r>
          </w:p>
          <w:p w14:paraId="685136F6" w14:textId="77777777" w:rsidR="00931FE9" w:rsidRDefault="00931FE9" w:rsidP="00931FE9">
            <w:pPr>
              <w:pStyle w:val="Dates"/>
              <w:jc w:val="center"/>
            </w:pPr>
          </w:p>
        </w:tc>
        <w:tc>
          <w:tcPr>
            <w:tcW w:w="87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66698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A85ED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08B20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3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5FCAD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202ABA5C" w14:textId="77777777" w:rsidTr="34612620">
        <w:tblPrEx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4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903CE" w14:textId="77777777" w:rsidR="000E21F4" w:rsidRPr="000E21F4" w:rsidRDefault="000E21F4" w:rsidP="000E21F4">
            <w:pPr>
              <w:jc w:val="center"/>
              <w:rPr>
                <w:b/>
                <w:bCs/>
              </w:rPr>
            </w:pPr>
            <w:r w:rsidRPr="000E21F4">
              <w:rPr>
                <w:b/>
                <w:bCs/>
              </w:rPr>
              <w:t>GHSA DEAD WEEK</w:t>
            </w:r>
          </w:p>
          <w:p w14:paraId="5E6E655D" w14:textId="19DF3CE7" w:rsidR="00290CF4" w:rsidRDefault="00290CF4" w:rsidP="00290CF4"/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4A2D8" w14:textId="6F6478D2" w:rsidR="00290CF4" w:rsidRDefault="000E21F4" w:rsidP="00290CF4">
            <w:r w:rsidRPr="000E21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6E1E5B0" wp14:editId="7BB9E8F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142875</wp:posOffset>
                      </wp:positionV>
                      <wp:extent cx="7277100" cy="184150"/>
                      <wp:effectExtent l="0" t="19050" r="38100" b="44450"/>
                      <wp:wrapNone/>
                      <wp:docPr id="1876255287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100" cy="184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shape id="Arrow: Right 1" style="position:absolute;margin-left:3.65pt;margin-top:11.25pt;width:573pt;height:14.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f6fc6 [3204]" strokecolor="#02101d [484]" strokeweight="2pt" type="#_x0000_t13" adj="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" w14:anchorId="2AE1A8A0"/>
                  </w:pict>
                </mc:Fallback>
              </mc:AlternateContent>
            </w:r>
          </w:p>
          <w:p w14:paraId="30B2536C" w14:textId="543E235B" w:rsidR="00290CF4" w:rsidRDefault="00290CF4" w:rsidP="00290CF4"/>
          <w:p w14:paraId="6CD9F509" w14:textId="44D46AAE" w:rsidR="00290CF4" w:rsidRDefault="00290CF4" w:rsidP="00290CF4"/>
          <w:p w14:paraId="1A0FB50E" w14:textId="32796600" w:rsidR="00290CF4" w:rsidRDefault="00290CF4" w:rsidP="00290CF4"/>
          <w:p w14:paraId="0FE89679" w14:textId="57533275" w:rsidR="00290CF4" w:rsidRDefault="00290CF4" w:rsidP="00290CF4"/>
          <w:p w14:paraId="4C338E41" w14:textId="24303094" w:rsidR="00290CF4" w:rsidRDefault="00290CF4" w:rsidP="00290CF4"/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662D4" w14:textId="439663E7" w:rsidR="00290CF4" w:rsidRDefault="00290CF4" w:rsidP="00290CF4"/>
          <w:p w14:paraId="1B0136F0" w14:textId="6A255F87" w:rsidR="00290CF4" w:rsidRDefault="00290CF4" w:rsidP="00290CF4"/>
          <w:p w14:paraId="4A8EBCDD" w14:textId="3BE5C5E8" w:rsidR="00290CF4" w:rsidRDefault="71BD078F" w:rsidP="7E063491">
            <w:pPr>
              <w:spacing w:line="259" w:lineRule="auto"/>
            </w:pPr>
            <w:r w:rsidRPr="7E063491">
              <w:rPr>
                <w:b/>
                <w:bCs/>
                <w:color w:val="FF00B3"/>
              </w:rPr>
              <w:t>Camp Fee and Game Day Meals Fee</w:t>
            </w:r>
          </w:p>
          <w:p w14:paraId="4F78ADDF" w14:textId="42D93064" w:rsidR="00290CF4" w:rsidRDefault="71BD078F" w:rsidP="7E063491">
            <w:r w:rsidRPr="7E063491">
              <w:rPr>
                <w:b/>
                <w:bCs/>
                <w:color w:val="FF00B3"/>
              </w:rPr>
              <w:t xml:space="preserve">Varsity &amp; JV Sideline </w:t>
            </w:r>
          </w:p>
          <w:p w14:paraId="3DA4CF28" w14:textId="389D41D2" w:rsidR="00290CF4" w:rsidRDefault="00290CF4" w:rsidP="7E063491">
            <w:pPr>
              <w:rPr>
                <w:b/>
                <w:bCs/>
                <w:color w:val="FF00B3"/>
              </w:rPr>
            </w:pPr>
          </w:p>
          <w:p w14:paraId="70E53BE9" w14:textId="1C8DBBC9" w:rsidR="00290CF4" w:rsidRDefault="00290CF4" w:rsidP="00290CF4"/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853DB" w14:textId="77777777" w:rsidR="00290CF4" w:rsidRDefault="00290CF4" w:rsidP="00290CF4"/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5B5EC" w14:textId="77777777" w:rsidR="00290CF4" w:rsidRDefault="00290CF4" w:rsidP="00290CF4"/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115DE" w14:textId="77777777" w:rsidR="00290CF4" w:rsidRDefault="00290CF4" w:rsidP="00290CF4"/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0DEA9" w14:textId="77777777" w:rsidR="00290CF4" w:rsidRDefault="00290CF4" w:rsidP="00290CF4"/>
        </w:tc>
      </w:tr>
      <w:tr w:rsidR="00290CF4" w14:paraId="66964F45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C2168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8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A5F48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9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63875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87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0982D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ACE9E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535D4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3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EC2DD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366B6536" w14:textId="77777777" w:rsidTr="34612620">
        <w:tblPrEx>
          <w:tblLook w:val="04A0" w:firstRow="1" w:lastRow="0" w:firstColumn="1" w:lastColumn="0" w:noHBand="0" w:noVBand="1"/>
        </w:tblPrEx>
        <w:trPr>
          <w:trHeight w:hRule="exact" w:val="621"/>
        </w:trPr>
        <w:tc>
          <w:tcPr>
            <w:tcW w:w="4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C0776" w14:textId="77777777" w:rsidR="00290CF4" w:rsidRDefault="00290CF4" w:rsidP="00290CF4"/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66FF8D" w14:textId="293CF67C" w:rsidR="00290CF4" w:rsidRPr="00E43B66" w:rsidRDefault="00290CF4" w:rsidP="00E43B66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69B37" w14:textId="2E9208AE" w:rsidR="00290CF4" w:rsidRPr="00E43B66" w:rsidRDefault="00290CF4" w:rsidP="00E43B66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D6265" w14:textId="11B6D83B" w:rsidR="00290CF4" w:rsidRPr="00E43B66" w:rsidRDefault="00290CF4" w:rsidP="00E43B66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4BF97" w14:textId="0BC7F962" w:rsidR="00290CF4" w:rsidRPr="00E43B66" w:rsidRDefault="00290CF4" w:rsidP="00E43B66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6EA47" w14:textId="22C8C8B1" w:rsidR="00290CF4" w:rsidRPr="00E43B66" w:rsidRDefault="00290CF4" w:rsidP="00E43B66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6B1AF" w14:textId="77777777" w:rsidR="00290CF4" w:rsidRDefault="00290CF4" w:rsidP="00290CF4"/>
        </w:tc>
      </w:tr>
      <w:tr w:rsidR="00290CF4" w14:paraId="32FF4A27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168BE7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8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1FB1A" w14:textId="77777777" w:rsidR="00290CF4" w:rsidRPr="00E43B66" w:rsidRDefault="00290CF4" w:rsidP="00E43B66">
            <w:pPr>
              <w:pStyle w:val="Dates"/>
              <w:jc w:val="left"/>
              <w:rPr>
                <w:b/>
                <w:bCs/>
              </w:rPr>
            </w:pPr>
            <w:r w:rsidRPr="00E43B66">
              <w:rPr>
                <w:b/>
                <w:bCs/>
              </w:rPr>
              <w:t>14</w:t>
            </w:r>
          </w:p>
        </w:tc>
        <w:tc>
          <w:tcPr>
            <w:tcW w:w="9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AFAA7" w14:textId="77777777" w:rsidR="00290CF4" w:rsidRPr="00E43B66" w:rsidRDefault="00290CF4" w:rsidP="00E43B66">
            <w:pPr>
              <w:pStyle w:val="Dates"/>
              <w:jc w:val="left"/>
              <w:rPr>
                <w:b/>
                <w:bCs/>
              </w:rPr>
            </w:pPr>
            <w:r w:rsidRPr="00E43B66">
              <w:rPr>
                <w:b/>
                <w:bCs/>
              </w:rPr>
              <w:t>15</w:t>
            </w:r>
          </w:p>
        </w:tc>
        <w:tc>
          <w:tcPr>
            <w:tcW w:w="87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E82DB" w14:textId="77777777" w:rsidR="00290CF4" w:rsidRPr="00E43B66" w:rsidRDefault="00290CF4" w:rsidP="00E43B66">
            <w:pPr>
              <w:pStyle w:val="Dates"/>
              <w:jc w:val="left"/>
              <w:rPr>
                <w:b/>
                <w:bCs/>
              </w:rPr>
            </w:pPr>
            <w:r w:rsidRPr="00E43B66">
              <w:rPr>
                <w:b/>
                <w:bCs/>
              </w:rPr>
              <w:t>16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EC927" w14:textId="77777777" w:rsidR="00290CF4" w:rsidRPr="00E43B66" w:rsidRDefault="00290CF4" w:rsidP="00E43B66">
            <w:pPr>
              <w:pStyle w:val="Dates"/>
              <w:jc w:val="left"/>
              <w:rPr>
                <w:b/>
                <w:bCs/>
              </w:rPr>
            </w:pPr>
            <w:r w:rsidRPr="00E43B66">
              <w:rPr>
                <w:b/>
                <w:bCs/>
              </w:rPr>
              <w:t>17</w:t>
            </w:r>
          </w:p>
        </w:tc>
        <w:tc>
          <w:tcPr>
            <w:tcW w:w="7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79C7C" w14:textId="77777777" w:rsidR="00290CF4" w:rsidRPr="00E43B66" w:rsidRDefault="00290CF4" w:rsidP="00E43B66">
            <w:pPr>
              <w:pStyle w:val="Dates"/>
              <w:jc w:val="left"/>
              <w:rPr>
                <w:b/>
                <w:bCs/>
              </w:rPr>
            </w:pPr>
            <w:r w:rsidRPr="00E43B66">
              <w:rPr>
                <w:b/>
                <w:bCs/>
              </w:rPr>
              <w:t>18</w:t>
            </w:r>
          </w:p>
        </w:tc>
        <w:tc>
          <w:tcPr>
            <w:tcW w:w="3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B072E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3F0772" w14:paraId="4E932C7B" w14:textId="77777777" w:rsidTr="34612620">
        <w:tblPrEx>
          <w:tblLook w:val="04A0" w:firstRow="1" w:lastRow="0" w:firstColumn="1" w:lastColumn="0" w:noHBand="0" w:noVBand="1"/>
        </w:tblPrEx>
        <w:trPr>
          <w:trHeight w:hRule="exact" w:val="1647"/>
        </w:trPr>
        <w:tc>
          <w:tcPr>
            <w:tcW w:w="4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C76DD" w14:textId="77777777" w:rsidR="003F0772" w:rsidRDefault="003F0772" w:rsidP="003F0772"/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6C2B4" w14:textId="1505FB63" w:rsidR="7BBBE968" w:rsidRDefault="7BBBE968" w:rsidP="70510F78">
            <w:pPr>
              <w:jc w:val="center"/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&amp; JV Sideline Camp </w:t>
            </w:r>
            <w:r w:rsidR="426D5359" w:rsidRPr="70510F78">
              <w:rPr>
                <w:b/>
                <w:bCs/>
                <w:color w:val="FF00B3"/>
              </w:rPr>
              <w:t>9:00</w:t>
            </w:r>
            <w:r w:rsidRPr="70510F78">
              <w:rPr>
                <w:b/>
                <w:bCs/>
                <w:color w:val="FF00B3"/>
              </w:rPr>
              <w:t xml:space="preserve"> – 12:00</w:t>
            </w:r>
          </w:p>
          <w:p w14:paraId="22FAE1CA" w14:textId="5D850009" w:rsidR="70510F78" w:rsidRDefault="70510F78" w:rsidP="70510F78">
            <w:pPr>
              <w:jc w:val="center"/>
              <w:rPr>
                <w:b/>
                <w:bCs/>
                <w:color w:val="FF00B3"/>
              </w:rPr>
            </w:pPr>
          </w:p>
          <w:p w14:paraId="6CF8B4B4" w14:textId="45159963" w:rsidR="003F0772" w:rsidRPr="00927408" w:rsidRDefault="003F0772" w:rsidP="006D65C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464DD" w14:textId="56618C3A" w:rsidR="669F6D55" w:rsidRDefault="669F6D55" w:rsidP="70510F78">
            <w:pPr>
              <w:jc w:val="center"/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&amp; JV Sideline Camp </w:t>
            </w:r>
            <w:r w:rsidR="484B15D6" w:rsidRPr="70510F78">
              <w:rPr>
                <w:b/>
                <w:bCs/>
                <w:color w:val="FF00B3"/>
              </w:rPr>
              <w:t>9:00</w:t>
            </w:r>
            <w:r w:rsidRPr="70510F78">
              <w:rPr>
                <w:b/>
                <w:bCs/>
                <w:color w:val="FF00B3"/>
              </w:rPr>
              <w:t xml:space="preserve"> – 12:00</w:t>
            </w:r>
          </w:p>
          <w:p w14:paraId="03264FBC" w14:textId="754A6482" w:rsidR="70510F78" w:rsidRDefault="70510F78" w:rsidP="70510F78">
            <w:pPr>
              <w:jc w:val="center"/>
              <w:rPr>
                <w:b/>
                <w:bCs/>
                <w:color w:val="00B050"/>
              </w:rPr>
            </w:pPr>
          </w:p>
          <w:p w14:paraId="1C3954FB" w14:textId="23136CF4" w:rsidR="007C3104" w:rsidRPr="00927408" w:rsidRDefault="007C3104" w:rsidP="70510F78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01FE4" w14:textId="329503E4" w:rsidR="7C12E8EF" w:rsidRDefault="7C12E8EF" w:rsidP="70510F78">
            <w:pPr>
              <w:jc w:val="center"/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&amp; JV Sideline Camp 9:00 – 12:00</w:t>
            </w:r>
          </w:p>
          <w:p w14:paraId="011C03E7" w14:textId="4A7104D4" w:rsidR="70510F78" w:rsidRDefault="70510F78" w:rsidP="70510F78">
            <w:pPr>
              <w:jc w:val="center"/>
              <w:rPr>
                <w:b/>
                <w:bCs/>
                <w:color w:val="00B050"/>
              </w:rPr>
            </w:pPr>
          </w:p>
          <w:p w14:paraId="5E7DD0C3" w14:textId="1ECBE283" w:rsidR="007C3104" w:rsidRPr="00927408" w:rsidRDefault="007C3104" w:rsidP="70510F78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EAFCB" w14:textId="1EF70A59" w:rsidR="007C3104" w:rsidRPr="00927408" w:rsidRDefault="007C3104" w:rsidP="70510F78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AC83F" w14:textId="59BCD6C6" w:rsidR="003F0772" w:rsidRPr="00DC66DF" w:rsidRDefault="003F0772" w:rsidP="70510F78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1205C" w14:textId="77777777" w:rsidR="003F0772" w:rsidRDefault="003F0772" w:rsidP="003F0772"/>
        </w:tc>
      </w:tr>
      <w:tr w:rsidR="003F0772" w14:paraId="611243B0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E5A53" w14:textId="77777777" w:rsidR="003F0772" w:rsidRDefault="003F0772" w:rsidP="003F0772">
            <w:pPr>
              <w:pStyle w:val="Dates"/>
            </w:pPr>
            <w:r w:rsidRPr="000F08BC">
              <w:t>20</w:t>
            </w:r>
          </w:p>
        </w:tc>
        <w:tc>
          <w:tcPr>
            <w:tcW w:w="8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C14B8" w14:textId="77777777" w:rsidR="003F0772" w:rsidRDefault="003F0772" w:rsidP="003F0772">
            <w:pPr>
              <w:pStyle w:val="Dates"/>
            </w:pPr>
            <w:r w:rsidRPr="000F08BC">
              <w:t>21</w:t>
            </w:r>
          </w:p>
        </w:tc>
        <w:tc>
          <w:tcPr>
            <w:tcW w:w="9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3A658" w14:textId="77777777" w:rsidR="003F0772" w:rsidRDefault="003F0772" w:rsidP="003F0772">
            <w:pPr>
              <w:pStyle w:val="Dates"/>
            </w:pPr>
            <w:r w:rsidRPr="000F08BC">
              <w:t>22</w:t>
            </w:r>
          </w:p>
        </w:tc>
        <w:tc>
          <w:tcPr>
            <w:tcW w:w="87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14D17" w14:textId="77777777" w:rsidR="003F0772" w:rsidRDefault="003F0772" w:rsidP="003F0772">
            <w:pPr>
              <w:pStyle w:val="Dates"/>
            </w:pPr>
            <w:r w:rsidRPr="000F08BC">
              <w:t>23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7645D" w14:textId="77777777" w:rsidR="003F0772" w:rsidRDefault="003F0772" w:rsidP="003F0772">
            <w:pPr>
              <w:pStyle w:val="Dates"/>
            </w:pPr>
            <w:r w:rsidRPr="000F08BC">
              <w:t>24</w:t>
            </w:r>
          </w:p>
        </w:tc>
        <w:tc>
          <w:tcPr>
            <w:tcW w:w="7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22B1D" w14:textId="77777777" w:rsidR="003F0772" w:rsidRDefault="003F0772" w:rsidP="003F0772">
            <w:pPr>
              <w:pStyle w:val="Dates"/>
            </w:pPr>
            <w:r w:rsidRPr="000F08BC">
              <w:t>25</w:t>
            </w:r>
          </w:p>
        </w:tc>
        <w:tc>
          <w:tcPr>
            <w:tcW w:w="3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CBD97" w14:textId="77777777" w:rsidR="003F0772" w:rsidRDefault="003F0772" w:rsidP="003F0772">
            <w:pPr>
              <w:pStyle w:val="Dates"/>
            </w:pPr>
            <w:r w:rsidRPr="000F08BC">
              <w:t>26</w:t>
            </w:r>
          </w:p>
        </w:tc>
      </w:tr>
      <w:tr w:rsidR="003F0772" w14:paraId="7F26E441" w14:textId="77777777" w:rsidTr="346126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B9E44" w14:textId="77777777" w:rsidR="003F0772" w:rsidRDefault="003F0772" w:rsidP="003F0772"/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35CAF" w14:textId="272242AC" w:rsidR="003F0772" w:rsidRPr="001017C9" w:rsidRDefault="4C859370" w:rsidP="34612620">
            <w:pPr>
              <w:jc w:val="center"/>
              <w:rPr>
                <w:b/>
                <w:bCs/>
                <w:color w:val="EE2AC9"/>
              </w:rPr>
            </w:pPr>
            <w:r w:rsidRPr="001017C9">
              <w:rPr>
                <w:b/>
                <w:bCs/>
                <w:color w:val="EE2AC9"/>
              </w:rPr>
              <w:t xml:space="preserve">Junior Grizzly Sideline </w:t>
            </w:r>
            <w:r w:rsidR="001017C9" w:rsidRPr="001017C9">
              <w:rPr>
                <w:b/>
                <w:bCs/>
                <w:color w:val="EE2AC9"/>
              </w:rPr>
              <w:t xml:space="preserve">Camp (Varsity) </w:t>
            </w:r>
            <w:r w:rsidRPr="001017C9">
              <w:rPr>
                <w:b/>
                <w:bCs/>
                <w:color w:val="EE2AC9"/>
              </w:rPr>
              <w:t>9-12</w:t>
            </w:r>
          </w:p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79871" w14:textId="16474339" w:rsidR="003F0772" w:rsidRDefault="003F0772" w:rsidP="006D65C0">
            <w:pPr>
              <w:jc w:val="center"/>
            </w:pPr>
          </w:p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FEC0F" w14:textId="13F87CD6" w:rsidR="003F0772" w:rsidRDefault="003F0772" w:rsidP="006D65C0">
            <w:pPr>
              <w:jc w:val="center"/>
            </w:pPr>
          </w:p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FE074" w14:textId="5C06A265" w:rsidR="003F0772" w:rsidRDefault="003F0772" w:rsidP="006D65C0">
            <w:pPr>
              <w:jc w:val="center"/>
            </w:pPr>
          </w:p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2964A" w14:textId="4C3EB403" w:rsidR="003F0772" w:rsidRPr="00CB392B" w:rsidRDefault="003F0772" w:rsidP="003F077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C47AE" w14:textId="77777777" w:rsidR="003F0772" w:rsidRDefault="003F0772" w:rsidP="003F0772"/>
        </w:tc>
      </w:tr>
      <w:tr w:rsidR="003F0772" w14:paraId="68FF5A53" w14:textId="77777777" w:rsidTr="34612620">
        <w:tblPrEx>
          <w:tblLook w:val="04A0" w:firstRow="1" w:lastRow="0" w:firstColumn="1" w:lastColumn="0" w:noHBand="0" w:noVBand="1"/>
        </w:tblPrEx>
        <w:tc>
          <w:tcPr>
            <w:tcW w:w="4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F902C" w14:textId="77777777" w:rsidR="003F0772" w:rsidRDefault="003F0772" w:rsidP="003F0772">
            <w:pPr>
              <w:pStyle w:val="Dates"/>
            </w:pPr>
            <w:r w:rsidRPr="000F08BC">
              <w:t>27</w:t>
            </w:r>
          </w:p>
        </w:tc>
        <w:tc>
          <w:tcPr>
            <w:tcW w:w="8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A9384" w14:textId="77777777" w:rsidR="003F0772" w:rsidRDefault="003F0772" w:rsidP="003F0772">
            <w:pPr>
              <w:pStyle w:val="Dates"/>
            </w:pPr>
            <w:r w:rsidRPr="000F08BC">
              <w:t>28</w:t>
            </w:r>
          </w:p>
        </w:tc>
        <w:tc>
          <w:tcPr>
            <w:tcW w:w="9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A1D3F" w14:textId="77777777" w:rsidR="003F0772" w:rsidRDefault="003F0772" w:rsidP="003F0772">
            <w:pPr>
              <w:pStyle w:val="Dates"/>
            </w:pPr>
            <w:r w:rsidRPr="000F08BC">
              <w:t>29</w:t>
            </w:r>
          </w:p>
        </w:tc>
        <w:tc>
          <w:tcPr>
            <w:tcW w:w="87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0E21C" w14:textId="77777777" w:rsidR="003F0772" w:rsidRDefault="003F0772" w:rsidP="003F0772">
            <w:pPr>
              <w:pStyle w:val="Dates"/>
            </w:pPr>
            <w:r w:rsidRPr="000F08BC">
              <w:t>30</w:t>
            </w:r>
          </w:p>
        </w:tc>
        <w:tc>
          <w:tcPr>
            <w:tcW w:w="84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F3F69" w14:textId="77777777" w:rsidR="003F0772" w:rsidRDefault="003F0772" w:rsidP="003F0772">
            <w:pPr>
              <w:pStyle w:val="Dates"/>
            </w:pPr>
            <w:r w:rsidRPr="000F08BC">
              <w:t>31</w:t>
            </w:r>
          </w:p>
        </w:tc>
        <w:tc>
          <w:tcPr>
            <w:tcW w:w="7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08711" w14:textId="77777777" w:rsidR="003F0772" w:rsidRDefault="003F0772" w:rsidP="003F0772">
            <w:pPr>
              <w:pStyle w:val="Dates"/>
            </w:pPr>
          </w:p>
        </w:tc>
        <w:tc>
          <w:tcPr>
            <w:tcW w:w="3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A94E9" w14:textId="77777777" w:rsidR="003F0772" w:rsidRDefault="003F0772" w:rsidP="003F0772">
            <w:pPr>
              <w:pStyle w:val="Dates"/>
            </w:pPr>
          </w:p>
        </w:tc>
      </w:tr>
      <w:tr w:rsidR="003F0772" w14:paraId="697B46F2" w14:textId="77777777" w:rsidTr="3461262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91E63" w14:textId="77777777" w:rsidR="003F0772" w:rsidRDefault="003F0772" w:rsidP="003F0772"/>
        </w:tc>
        <w:tc>
          <w:tcPr>
            <w:tcW w:w="8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F7595" w14:textId="77777777" w:rsidR="003F0772" w:rsidRDefault="003F0772" w:rsidP="003F0772"/>
        </w:tc>
        <w:tc>
          <w:tcPr>
            <w:tcW w:w="9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EC91E" w14:textId="1C8CB8CC" w:rsidR="003F0772" w:rsidRDefault="003F0772" w:rsidP="003F0772"/>
        </w:tc>
        <w:tc>
          <w:tcPr>
            <w:tcW w:w="87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664A2" w14:textId="5D9A3E8D" w:rsidR="003F0772" w:rsidRDefault="003F0772" w:rsidP="003F0772"/>
        </w:tc>
        <w:tc>
          <w:tcPr>
            <w:tcW w:w="84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F616F" w14:textId="015E9C44" w:rsidR="003F0772" w:rsidRDefault="003F0772" w:rsidP="003F0772"/>
        </w:tc>
        <w:tc>
          <w:tcPr>
            <w:tcW w:w="7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9BD36" w14:textId="77777777" w:rsidR="003F0772" w:rsidRDefault="003F0772" w:rsidP="003F0772"/>
        </w:tc>
        <w:tc>
          <w:tcPr>
            <w:tcW w:w="36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C8AF2" w14:textId="77777777" w:rsidR="003F0772" w:rsidRDefault="003F0772" w:rsidP="003F0772"/>
        </w:tc>
      </w:tr>
    </w:tbl>
    <w:p w14:paraId="41E90238" w14:textId="77777777" w:rsidR="00D435C2" w:rsidRDefault="00D435C2" w:rsidP="00D435C2"/>
    <w:p w14:paraId="2306EF3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14413" w:type="dxa"/>
        <w:tblLook w:val="0600" w:firstRow="0" w:lastRow="0" w:firstColumn="0" w:lastColumn="0" w:noHBand="1" w:noVBand="1"/>
        <w:tblCaption w:val="Layout table"/>
      </w:tblPr>
      <w:tblGrid>
        <w:gridCol w:w="2032"/>
        <w:gridCol w:w="2031"/>
        <w:gridCol w:w="2031"/>
        <w:gridCol w:w="1013"/>
        <w:gridCol w:w="1019"/>
        <w:gridCol w:w="2314"/>
        <w:gridCol w:w="1748"/>
        <w:gridCol w:w="2053"/>
        <w:gridCol w:w="172"/>
      </w:tblGrid>
      <w:tr w:rsidR="00800901" w14:paraId="2E2C3430" w14:textId="77777777" w:rsidTr="045BEC2A">
        <w:trPr>
          <w:gridAfter w:val="1"/>
          <w:wAfter w:w="172" w:type="dxa"/>
        </w:trPr>
        <w:tc>
          <w:tcPr>
            <w:tcW w:w="7107" w:type="dxa"/>
            <w:gridSpan w:val="4"/>
            <w:shd w:val="clear" w:color="auto" w:fill="073763" w:themeFill="accent1" w:themeFillShade="80"/>
          </w:tcPr>
          <w:p w14:paraId="5C130444" w14:textId="77777777" w:rsidR="00800901" w:rsidRDefault="00800901" w:rsidP="00B30175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7134" w:type="dxa"/>
            <w:gridSpan w:val="4"/>
            <w:shd w:val="clear" w:color="auto" w:fill="073763" w:themeFill="accent1" w:themeFillShade="80"/>
          </w:tcPr>
          <w:p w14:paraId="609779E5" w14:textId="77777777" w:rsidR="00800901" w:rsidRDefault="00800901" w:rsidP="00B30175"/>
        </w:tc>
      </w:tr>
      <w:tr w:rsidR="00800901" w14:paraId="73D86273" w14:textId="77777777" w:rsidTr="045BEC2A">
        <w:trPr>
          <w:gridAfter w:val="1"/>
          <w:wAfter w:w="172" w:type="dxa"/>
        </w:trPr>
        <w:tc>
          <w:tcPr>
            <w:tcW w:w="7107" w:type="dxa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70DAE1C9" w14:textId="77777777" w:rsidR="00800901" w:rsidRDefault="00800901" w:rsidP="00B30175"/>
        </w:tc>
        <w:tc>
          <w:tcPr>
            <w:tcW w:w="7134" w:type="dxa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1814DFBF" w14:textId="77777777" w:rsidR="00800901" w:rsidRDefault="00290CF4" w:rsidP="00B30175">
            <w:pPr>
              <w:pStyle w:val="Year"/>
            </w:pPr>
            <w:r>
              <w:t>2025</w:t>
            </w:r>
          </w:p>
        </w:tc>
      </w:tr>
      <w:tr w:rsidR="00800901" w:rsidRPr="003F1620" w14:paraId="67BCF2B8" w14:textId="77777777" w:rsidTr="045BEC2A">
        <w:trPr>
          <w:gridAfter w:val="1"/>
          <w:wAfter w:w="172" w:type="dxa"/>
          <w:trHeight w:hRule="exact" w:val="576"/>
        </w:trPr>
        <w:tc>
          <w:tcPr>
            <w:tcW w:w="7107" w:type="dxa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45BB3B" w14:textId="77777777" w:rsidR="00800901" w:rsidRPr="003F1620" w:rsidRDefault="00800901" w:rsidP="00B30175"/>
        </w:tc>
        <w:tc>
          <w:tcPr>
            <w:tcW w:w="7134" w:type="dxa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2C9E2D" w14:textId="77777777" w:rsidR="00800901" w:rsidRPr="003F1620" w:rsidRDefault="00800901" w:rsidP="00B30175"/>
        </w:tc>
      </w:tr>
      <w:tr w:rsidR="00800901" w14:paraId="482AA0EA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B87CE5" w14:textId="77777777" w:rsidR="00800901" w:rsidRDefault="00B4279D" w:rsidP="00B30175">
            <w:pPr>
              <w:pStyle w:val="Days"/>
            </w:pPr>
            <w:sdt>
              <w:sdtPr>
                <w:id w:val="1508864240"/>
                <w:placeholder>
                  <w:docPart w:val="E27A076AAF544708A129FD961FA32FB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C4749" w14:textId="77777777" w:rsidR="00800901" w:rsidRDefault="00B4279D" w:rsidP="00B30175">
            <w:pPr>
              <w:pStyle w:val="Days"/>
            </w:pPr>
            <w:sdt>
              <w:sdtPr>
                <w:id w:val="208531551"/>
                <w:placeholder>
                  <w:docPart w:val="791A8C4C55CB4C55B529FE6EC4E62BA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67C384" w14:textId="77777777" w:rsidR="00800901" w:rsidRDefault="00B4279D" w:rsidP="00B30175">
            <w:pPr>
              <w:pStyle w:val="Days"/>
            </w:pPr>
            <w:sdt>
              <w:sdtPr>
                <w:id w:val="-440538738"/>
                <w:placeholder>
                  <w:docPart w:val="AA93AC125BEA4CE7A773EBB04979D0F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C46C81" w14:textId="77777777" w:rsidR="00800901" w:rsidRDefault="00B4279D" w:rsidP="00B30175">
            <w:pPr>
              <w:pStyle w:val="Days"/>
            </w:pPr>
            <w:sdt>
              <w:sdtPr>
                <w:id w:val="1593902153"/>
                <w:placeholder>
                  <w:docPart w:val="62E3BD09550244D49B21ABF7CFA40C8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836AA0" w14:textId="77777777" w:rsidR="00800901" w:rsidRDefault="00B4279D" w:rsidP="00B30175">
            <w:pPr>
              <w:pStyle w:val="Days"/>
            </w:pPr>
            <w:sdt>
              <w:sdtPr>
                <w:id w:val="-1394501937"/>
                <w:placeholder>
                  <w:docPart w:val="1119A13CA2E248D5BE160A923522399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9E6D32" w14:textId="77777777" w:rsidR="00800901" w:rsidRDefault="00B4279D" w:rsidP="00B30175">
            <w:pPr>
              <w:pStyle w:val="Days"/>
            </w:pPr>
            <w:sdt>
              <w:sdtPr>
                <w:id w:val="-445780708"/>
                <w:placeholder>
                  <w:docPart w:val="C513DF173F5644D4A19EC8793784CDA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CFCE50" w14:textId="77777777" w:rsidR="00800901" w:rsidRDefault="00B4279D" w:rsidP="00B30175">
            <w:pPr>
              <w:pStyle w:val="Days"/>
            </w:pPr>
            <w:sdt>
              <w:sdtPr>
                <w:id w:val="-1350943468"/>
                <w:placeholder>
                  <w:docPart w:val="353578922DEA48EEAF84D1D6A094F66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E06A9EC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C0049" w14:textId="77777777" w:rsidR="00290CF4" w:rsidRDefault="00290CF4" w:rsidP="00290CF4">
            <w:pPr>
              <w:pStyle w:val="Dates"/>
            </w:pP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3AABE" w14:textId="77777777" w:rsidR="00290CF4" w:rsidRDefault="00290CF4" w:rsidP="00290CF4">
            <w:pPr>
              <w:pStyle w:val="Dates"/>
            </w:pP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9F3AB" w14:textId="77777777" w:rsidR="00290CF4" w:rsidRDefault="00290CF4" w:rsidP="00290CF4">
            <w:pPr>
              <w:pStyle w:val="Dates"/>
            </w:pP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5CD3F" w14:textId="77777777" w:rsidR="00290CF4" w:rsidRDefault="00290CF4" w:rsidP="00290CF4">
            <w:pPr>
              <w:pStyle w:val="Dates"/>
            </w:pP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FD9D4" w14:textId="77777777" w:rsidR="00290CF4" w:rsidRDefault="00290CF4" w:rsidP="00290CF4">
            <w:pPr>
              <w:pStyle w:val="Dates"/>
            </w:pP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48217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F91BB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4535F658" w14:textId="77777777" w:rsidTr="00770D12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1874B" w14:textId="77777777" w:rsidR="00290CF4" w:rsidRDefault="00290CF4" w:rsidP="00290CF4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029CD" w14:textId="77777777" w:rsidR="00290CF4" w:rsidRDefault="00290CF4" w:rsidP="00290CF4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08A58" w14:textId="77777777" w:rsidR="00290CF4" w:rsidRDefault="00290CF4" w:rsidP="00290CF4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828E2" w14:textId="77777777" w:rsidR="00290CF4" w:rsidRDefault="00290CF4" w:rsidP="00290CF4"/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55AEA" w14:textId="77777777" w:rsidR="00290CF4" w:rsidRDefault="00290CF4" w:rsidP="00290CF4"/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497AD" w14:textId="2D8538E4" w:rsidR="00290CF4" w:rsidRDefault="00290CF4" w:rsidP="00290CF4"/>
          <w:p w14:paraId="18A60C78" w14:textId="19F9366B" w:rsidR="00290CF4" w:rsidRDefault="132517E3" w:rsidP="045BEC2A">
            <w:pPr>
              <w:rPr>
                <w:rFonts w:ascii="Corbel" w:eastAsia="Corbel" w:hAnsi="Corbel" w:cs="Corbel"/>
              </w:rPr>
            </w:pPr>
            <w:r w:rsidRPr="045BEC2A">
              <w:rPr>
                <w:rFonts w:ascii="Corbel" w:eastAsia="Corbel" w:hAnsi="Corbel" w:cs="Corbel"/>
                <w:b/>
                <w:bCs/>
                <w:color w:val="FF00B3"/>
              </w:rPr>
              <w:t>Varsity &amp; JV Sideline BANQUET FEE DUE</w:t>
            </w:r>
          </w:p>
          <w:p w14:paraId="6E3DA3BD" w14:textId="7590A1DE" w:rsidR="00290CF4" w:rsidRDefault="00290CF4" w:rsidP="00290CF4"/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F769B" w14:textId="77777777" w:rsidR="00290CF4" w:rsidRDefault="00290CF4" w:rsidP="00290CF4"/>
        </w:tc>
      </w:tr>
      <w:tr w:rsidR="00290CF4" w14:paraId="1A1CB335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8663C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6E497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C31B2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B6663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3AD06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1767A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B021C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22B850E" w14:textId="77777777" w:rsidTr="00770D12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3B339" w14:textId="77777777" w:rsidR="00290CF4" w:rsidRDefault="00290CF4" w:rsidP="00290CF4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68633" w14:textId="72ADD28F" w:rsidR="00290CF4" w:rsidRDefault="1807453C" w:rsidP="70510F78">
            <w:pPr>
              <w:jc w:val="center"/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&amp; JV Sideline Practice 4:00 – 5:30 </w:t>
            </w:r>
          </w:p>
          <w:p w14:paraId="40CF69AC" w14:textId="3A907FBF" w:rsidR="00290CF4" w:rsidRDefault="00290CF4" w:rsidP="00290CF4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5CEC3" w14:textId="259D858A" w:rsidR="00290CF4" w:rsidRDefault="00290CF4" w:rsidP="00290CF4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A0288" w14:textId="24EAA1F0" w:rsidR="00290CF4" w:rsidRDefault="00290CF4" w:rsidP="00290CF4"/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A7F02" w14:textId="353AF203" w:rsidR="0035702D" w:rsidRPr="006D65C0" w:rsidRDefault="00FDAEF0" w:rsidP="045BEC2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6D65C0">
              <w:rPr>
                <w:rFonts w:ascii="Corbel" w:eastAsia="Corbel" w:hAnsi="Corbel" w:cs="Corbel"/>
                <w:b/>
                <w:bCs/>
                <w:color w:val="FF00B3"/>
                <w:sz w:val="16"/>
                <w:szCs w:val="16"/>
              </w:rPr>
              <w:t>Varsity &amp; JV Sideline Parent Meeting</w:t>
            </w:r>
          </w:p>
          <w:p w14:paraId="23382A07" w14:textId="1C31E2AA" w:rsidR="0035702D" w:rsidRPr="006D65C0" w:rsidRDefault="00FDAEF0" w:rsidP="045BEC2A">
            <w:pPr>
              <w:rPr>
                <w:rFonts w:ascii="Corbel" w:eastAsia="Corbel" w:hAnsi="Corbel" w:cs="Corbel"/>
                <w:b/>
                <w:bCs/>
                <w:color w:val="FF00B3"/>
                <w:sz w:val="16"/>
                <w:szCs w:val="16"/>
              </w:rPr>
            </w:pPr>
            <w:r w:rsidRPr="006D65C0">
              <w:rPr>
                <w:rFonts w:ascii="Corbel" w:eastAsia="Corbel" w:hAnsi="Corbel" w:cs="Corbel"/>
                <w:b/>
                <w:bCs/>
                <w:color w:val="FF00B3"/>
                <w:sz w:val="16"/>
                <w:szCs w:val="16"/>
              </w:rPr>
              <w:t>6:00 in Cafeteria</w:t>
            </w:r>
          </w:p>
          <w:p w14:paraId="761F67ED" w14:textId="5E44F6B8" w:rsidR="0035702D" w:rsidRPr="006D65C0" w:rsidRDefault="00FDAEF0" w:rsidP="045BEC2A">
            <w:pPr>
              <w:rPr>
                <w:rFonts w:ascii="Corbel" w:eastAsia="Corbel" w:hAnsi="Corbel" w:cs="Corbel"/>
                <w:b/>
                <w:bCs/>
                <w:color w:val="FF00B3"/>
                <w:sz w:val="16"/>
                <w:szCs w:val="16"/>
              </w:rPr>
            </w:pPr>
            <w:r w:rsidRPr="006D65C0">
              <w:rPr>
                <w:rFonts w:ascii="Corbel" w:eastAsia="Corbel" w:hAnsi="Corbel" w:cs="Corbel"/>
                <w:b/>
                <w:bCs/>
                <w:color w:val="FF00B3"/>
                <w:sz w:val="16"/>
                <w:szCs w:val="16"/>
              </w:rPr>
              <w:t>(bring all pageant donations)</w:t>
            </w:r>
          </w:p>
          <w:p w14:paraId="082FE045" w14:textId="3EB9DFC5" w:rsidR="0035702D" w:rsidRPr="006D65C0" w:rsidRDefault="0035702D" w:rsidP="0035702D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B67C5" w14:textId="4F25B7CC" w:rsidR="00290CF4" w:rsidRDefault="65D7FACA" w:rsidP="70510F78">
            <w:pPr>
              <w:rPr>
                <w:b/>
                <w:bCs/>
                <w:color w:val="FF00B3"/>
              </w:rPr>
            </w:pPr>
            <w:r w:rsidRPr="045BEC2A">
              <w:rPr>
                <w:b/>
                <w:bCs/>
                <w:color w:val="FF00B3"/>
              </w:rPr>
              <w:t>Varsity Game @</w:t>
            </w:r>
            <w:r w:rsidR="07459B97" w:rsidRPr="045BEC2A">
              <w:rPr>
                <w:b/>
                <w:bCs/>
                <w:color w:val="FF00B3"/>
              </w:rPr>
              <w:t xml:space="preserve"> </w:t>
            </w:r>
            <w:r w:rsidRPr="045BEC2A">
              <w:rPr>
                <w:b/>
                <w:bCs/>
                <w:color w:val="FF00B3"/>
              </w:rPr>
              <w:t>Cherokee</w:t>
            </w:r>
            <w:r w:rsidR="5B43E795" w:rsidRPr="045BEC2A">
              <w:rPr>
                <w:b/>
                <w:bCs/>
                <w:color w:val="FF00B3"/>
              </w:rPr>
              <w:t xml:space="preserve"> (Scrimmage)</w:t>
            </w:r>
          </w:p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4ED98" w14:textId="1E18AF67" w:rsidR="00290CF4" w:rsidRPr="00B4279D" w:rsidRDefault="316933A1" w:rsidP="70510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4279D">
              <w:rPr>
                <w:b/>
                <w:bCs/>
                <w:color w:val="FF00B3"/>
                <w:sz w:val="28"/>
                <w:szCs w:val="28"/>
              </w:rPr>
              <w:t>Sideline Miss Auberon</w:t>
            </w:r>
          </w:p>
          <w:p w14:paraId="4388CCF4" w14:textId="4BEC6D51" w:rsidR="00290CF4" w:rsidRDefault="00290CF4" w:rsidP="00290CF4"/>
        </w:tc>
      </w:tr>
      <w:tr w:rsidR="00290CF4" w14:paraId="4A21220E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C50D1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5169A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0E005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F03FE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921EE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78E8F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501C1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593F1D35" w14:textId="77777777" w:rsidTr="00770D12">
        <w:tblPrEx>
          <w:tblLook w:val="04A0" w:firstRow="1" w:lastRow="0" w:firstColumn="1" w:lastColumn="0" w:noHBand="0" w:noVBand="1"/>
        </w:tblPrEx>
        <w:trPr>
          <w:trHeight w:hRule="exact" w:val="1287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43DDD" w14:textId="77777777" w:rsidR="00290CF4" w:rsidRDefault="00290CF4" w:rsidP="00290CF4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62BC4" w14:textId="117720BD" w:rsidR="00290CF4" w:rsidRDefault="195114F9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&amp; JV Sideline Practice 4:00 – 5:30</w:t>
            </w:r>
          </w:p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9C802" w14:textId="2718D8C0" w:rsidR="00290CF4" w:rsidRDefault="00290CF4" w:rsidP="00290CF4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ACB58" w14:textId="19BA8E1D" w:rsidR="00290CF4" w:rsidRDefault="00290CF4" w:rsidP="2ED10DD7">
            <w:pPr>
              <w:spacing w:line="259" w:lineRule="auto"/>
            </w:pPr>
          </w:p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7C7E9" w14:textId="279DE358" w:rsidR="003F1581" w:rsidRPr="00A6542E" w:rsidRDefault="003F1581" w:rsidP="00A6542E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</w:p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79689" w14:textId="50662255" w:rsidR="00290CF4" w:rsidRDefault="64A3DCEA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</w:t>
            </w:r>
            <w:r w:rsidR="0A147978" w:rsidRPr="70510F78">
              <w:rPr>
                <w:b/>
                <w:bCs/>
                <w:color w:val="FF00B3"/>
              </w:rPr>
              <w:t xml:space="preserve"> </w:t>
            </w:r>
            <w:r w:rsidRPr="70510F78">
              <w:rPr>
                <w:b/>
                <w:bCs/>
                <w:color w:val="FF00B3"/>
              </w:rPr>
              <w:t>Calhoun</w:t>
            </w:r>
          </w:p>
          <w:p w14:paraId="2C8D006D" w14:textId="2A11EEDA" w:rsidR="00290CF4" w:rsidRDefault="00290CF4" w:rsidP="00290CF4"/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613B7" w14:textId="1C2047A9" w:rsidR="00290CF4" w:rsidRPr="00FA35D5" w:rsidRDefault="00290CF4" w:rsidP="00FA35D5">
            <w:pPr>
              <w:jc w:val="center"/>
              <w:rPr>
                <w:b/>
                <w:bCs/>
                <w:color w:val="0F6FC6" w:themeColor="accent1"/>
              </w:rPr>
            </w:pPr>
          </w:p>
        </w:tc>
      </w:tr>
      <w:tr w:rsidR="00290CF4" w14:paraId="16807677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07044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FBDC3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FD29B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F6C4F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AF109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DB40C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0F8AA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BE65FD" w14:paraId="2EDC0880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D6B80" w14:textId="77777777" w:rsidR="00BE65FD" w:rsidRDefault="00BE65FD" w:rsidP="00BE65FD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1F727" w14:textId="5E188169" w:rsidR="00BE65FD" w:rsidRDefault="0ACDEF6D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&amp; JV Sideline Practice 4:00 – 5:30</w:t>
            </w:r>
          </w:p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34AFD" w14:textId="7F400604" w:rsidR="00BE65FD" w:rsidRDefault="00BE65FD" w:rsidP="00BE65FD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0B21E" w14:textId="5633BBDA" w:rsidR="00BE65FD" w:rsidRDefault="00BE65FD" w:rsidP="00BE65FD"/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DD314" w14:textId="39061C76" w:rsidR="00BE65FD" w:rsidRPr="00426AD8" w:rsidRDefault="00A6542E" w:rsidP="00ED07FC">
            <w:pPr>
              <w:jc w:val="center"/>
              <w:rPr>
                <w:color w:val="17406D" w:themeColor="text2"/>
              </w:rPr>
            </w:pP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>9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  <w:vertAlign w:val="superscript"/>
              </w:rPr>
              <w:t>th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Grade Game @ Home vs Lassiter</w:t>
            </w:r>
            <w:r w:rsidR="00EE7486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31F22" w14:textId="44D0CDE9" w:rsidR="00BE65FD" w:rsidRDefault="06756F82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Game </w:t>
            </w:r>
          </w:p>
          <w:p w14:paraId="1A303F99" w14:textId="0F2CF940" w:rsidR="00BE65FD" w:rsidRDefault="06756F82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@</w:t>
            </w:r>
            <w:r w:rsidR="7DD2A91C" w:rsidRPr="70510F78">
              <w:rPr>
                <w:b/>
                <w:bCs/>
                <w:color w:val="FF00B3"/>
              </w:rPr>
              <w:t xml:space="preserve"> </w:t>
            </w:r>
            <w:r w:rsidRPr="70510F78">
              <w:rPr>
                <w:b/>
                <w:bCs/>
                <w:color w:val="FF00B3"/>
              </w:rPr>
              <w:t>North Forsyth</w:t>
            </w:r>
          </w:p>
          <w:p w14:paraId="3F07B096" w14:textId="0DDA0B97" w:rsidR="00BE65FD" w:rsidRDefault="00BE65FD" w:rsidP="00BE65FD"/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E40E3" w14:textId="77777777" w:rsidR="00BE65FD" w:rsidRDefault="00BE65FD" w:rsidP="00BE65FD"/>
        </w:tc>
      </w:tr>
      <w:tr w:rsidR="00BE65FD" w14:paraId="7031520D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EEDA4" w14:textId="77777777" w:rsidR="00BE65FD" w:rsidRDefault="00BE65FD" w:rsidP="00BE65FD">
            <w:pPr>
              <w:pStyle w:val="Dates"/>
            </w:pPr>
            <w:r w:rsidRPr="004300E6">
              <w:t>24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F8FEE" w14:textId="77777777" w:rsidR="00BE65FD" w:rsidRDefault="00BE65FD" w:rsidP="00BE65FD">
            <w:pPr>
              <w:pStyle w:val="Dates"/>
            </w:pPr>
            <w:r w:rsidRPr="004300E6">
              <w:t>25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1981F" w14:textId="77777777" w:rsidR="00BE65FD" w:rsidRDefault="00BE65FD" w:rsidP="00BE65FD">
            <w:pPr>
              <w:pStyle w:val="Dates"/>
            </w:pPr>
            <w:r w:rsidRPr="004300E6">
              <w:t>26</w:t>
            </w: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59E14" w14:textId="77777777" w:rsidR="00BE65FD" w:rsidRDefault="00BE65FD" w:rsidP="00BE65FD">
            <w:pPr>
              <w:pStyle w:val="Dates"/>
            </w:pPr>
            <w:r w:rsidRPr="004300E6">
              <w:t>27</w:t>
            </w: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E1D51" w14:textId="77777777" w:rsidR="00BE65FD" w:rsidRDefault="00BE65FD" w:rsidP="00BE65FD">
            <w:pPr>
              <w:pStyle w:val="Dates"/>
            </w:pPr>
            <w:r w:rsidRPr="004300E6">
              <w:t>28</w:t>
            </w: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75ACF" w14:textId="77777777" w:rsidR="00BE65FD" w:rsidRDefault="00BE65FD" w:rsidP="00BE65FD">
            <w:pPr>
              <w:pStyle w:val="Dates"/>
            </w:pPr>
            <w:r w:rsidRPr="004300E6">
              <w:t>29</w:t>
            </w: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37B62" w14:textId="77777777" w:rsidR="00BE65FD" w:rsidRDefault="00BE65FD" w:rsidP="00BE65FD">
            <w:pPr>
              <w:pStyle w:val="Dates"/>
            </w:pPr>
            <w:r w:rsidRPr="004300E6">
              <w:t>30</w:t>
            </w:r>
          </w:p>
        </w:tc>
      </w:tr>
      <w:tr w:rsidR="00BE65FD" w14:paraId="0E5FAAF2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5A28D" w14:textId="77777777" w:rsidR="00BE65FD" w:rsidRDefault="00BE65FD" w:rsidP="00BE65FD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9CF5E" w14:textId="09A7C3FD" w:rsidR="00BE65FD" w:rsidRDefault="7C4364E8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&amp; JV Sideline Practice 4:00 – 5:30</w:t>
            </w:r>
          </w:p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52251" w14:textId="28A79F35" w:rsidR="00BE65FD" w:rsidRDefault="00BE65FD" w:rsidP="00BE65FD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236BE" w14:textId="700C7313" w:rsidR="00BE65FD" w:rsidRDefault="00BE65FD" w:rsidP="00BE65FD"/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B1580" w14:textId="773961A7" w:rsidR="00BE65FD" w:rsidRDefault="004B354A" w:rsidP="00ED07FC">
            <w:pPr>
              <w:jc w:val="center"/>
            </w:pP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>9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  <w:vertAlign w:val="superscript"/>
              </w:rPr>
              <w:t>th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Grade Game @ Home vs </w:t>
            </w:r>
            <w:r w:rsidR="00485674">
              <w:rPr>
                <w:b/>
                <w:bCs/>
                <w:color w:val="59A9F2" w:themeColor="accent1" w:themeTint="99"/>
                <w:sz w:val="22"/>
                <w:szCs w:val="22"/>
              </w:rPr>
              <w:t>River Ridge</w:t>
            </w:r>
            <w:r w:rsidR="00EE7486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67B05" w14:textId="63C9ACF9" w:rsidR="00BE65FD" w:rsidRDefault="46B0B87D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</w:t>
            </w:r>
            <w:r w:rsidR="57251DC3" w:rsidRPr="70510F78">
              <w:rPr>
                <w:b/>
                <w:bCs/>
                <w:color w:val="FF00B3"/>
              </w:rPr>
              <w:t xml:space="preserve"> </w:t>
            </w:r>
            <w:r w:rsidRPr="70510F78">
              <w:rPr>
                <w:b/>
                <w:bCs/>
                <w:color w:val="FF00B3"/>
              </w:rPr>
              <w:t>HOME  vs Cambridge</w:t>
            </w:r>
          </w:p>
          <w:p w14:paraId="3F362824" w14:textId="1C975B7C" w:rsidR="00BE65FD" w:rsidRDefault="46B0B87D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SENIOR NIGHT</w:t>
            </w:r>
          </w:p>
          <w:p w14:paraId="4A24C0B7" w14:textId="5590616C" w:rsidR="00BE65FD" w:rsidRDefault="00BE65FD" w:rsidP="00BE65FD"/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21800" w14:textId="77777777" w:rsidR="00BE65FD" w:rsidRDefault="00BE65FD" w:rsidP="00BE65FD"/>
        </w:tc>
      </w:tr>
      <w:tr w:rsidR="00BE65FD" w14:paraId="5642CC20" w14:textId="77777777" w:rsidTr="00770D12">
        <w:tblPrEx>
          <w:tblLook w:val="04A0" w:firstRow="1" w:lastRow="0" w:firstColumn="1" w:lastColumn="0" w:noHBand="0" w:noVBand="1"/>
        </w:tblPrEx>
        <w:tc>
          <w:tcPr>
            <w:tcW w:w="20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DAB9B" w14:textId="77777777" w:rsidR="00BE65FD" w:rsidRDefault="00BE65FD" w:rsidP="00BE65FD">
            <w:pPr>
              <w:pStyle w:val="Dates"/>
            </w:pPr>
            <w:r>
              <w:t>31</w:t>
            </w: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D1ACB" w14:textId="77777777" w:rsidR="00BE65FD" w:rsidRDefault="00BE65FD" w:rsidP="00BE65FD">
            <w:pPr>
              <w:pStyle w:val="Dates"/>
            </w:pPr>
          </w:p>
        </w:tc>
        <w:tc>
          <w:tcPr>
            <w:tcW w:w="203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9D482" w14:textId="77777777" w:rsidR="00BE65FD" w:rsidRDefault="00BE65FD" w:rsidP="00BE65FD">
            <w:pPr>
              <w:pStyle w:val="Dates"/>
            </w:pPr>
          </w:p>
        </w:tc>
        <w:tc>
          <w:tcPr>
            <w:tcW w:w="203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A5552" w14:textId="77777777" w:rsidR="00BE65FD" w:rsidRDefault="00BE65FD" w:rsidP="00BE65FD">
            <w:pPr>
              <w:pStyle w:val="Dates"/>
            </w:pPr>
          </w:p>
        </w:tc>
        <w:tc>
          <w:tcPr>
            <w:tcW w:w="231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7F950" w14:textId="77777777" w:rsidR="00BE65FD" w:rsidRDefault="00BE65FD" w:rsidP="00BE65FD">
            <w:pPr>
              <w:pStyle w:val="Dates"/>
            </w:pPr>
          </w:p>
        </w:tc>
        <w:tc>
          <w:tcPr>
            <w:tcW w:w="17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459B0" w14:textId="77777777" w:rsidR="00BE65FD" w:rsidRDefault="00BE65FD" w:rsidP="00BE65FD">
            <w:pPr>
              <w:pStyle w:val="Dates"/>
            </w:pPr>
          </w:p>
        </w:tc>
        <w:tc>
          <w:tcPr>
            <w:tcW w:w="222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196CC" w14:textId="77777777" w:rsidR="00BE65FD" w:rsidRDefault="00BE65FD" w:rsidP="00BE65FD">
            <w:pPr>
              <w:pStyle w:val="Dates"/>
            </w:pPr>
          </w:p>
        </w:tc>
      </w:tr>
      <w:tr w:rsidR="00BE65FD" w14:paraId="0592AAB7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2032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DD46B" w14:textId="77777777" w:rsidR="00BE65FD" w:rsidRDefault="00BE65FD" w:rsidP="00BE65FD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B032F" w14:textId="77777777" w:rsidR="00BE65FD" w:rsidRDefault="00BE65FD" w:rsidP="00BE65FD"/>
        </w:tc>
        <w:tc>
          <w:tcPr>
            <w:tcW w:w="2031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5F4A5" w14:textId="77777777" w:rsidR="00BE65FD" w:rsidRDefault="00BE65FD" w:rsidP="00BE65FD"/>
        </w:tc>
        <w:tc>
          <w:tcPr>
            <w:tcW w:w="2032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73E3A" w14:textId="77777777" w:rsidR="00BE65FD" w:rsidRDefault="00BE65FD" w:rsidP="00BE65FD"/>
        </w:tc>
        <w:tc>
          <w:tcPr>
            <w:tcW w:w="231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AFA36" w14:textId="77777777" w:rsidR="00BE65FD" w:rsidRDefault="00BE65FD" w:rsidP="00BE65FD"/>
        </w:tc>
        <w:tc>
          <w:tcPr>
            <w:tcW w:w="174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D9380" w14:textId="77777777" w:rsidR="00BE65FD" w:rsidRDefault="00BE65FD" w:rsidP="00BE65FD"/>
        </w:tc>
        <w:tc>
          <w:tcPr>
            <w:tcW w:w="2225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083F2" w14:textId="77777777" w:rsidR="00BE65FD" w:rsidRDefault="00BE65FD" w:rsidP="00BE65FD"/>
        </w:tc>
      </w:tr>
    </w:tbl>
    <w:p w14:paraId="6D9A880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997C1F6" w14:textId="77777777" w:rsidTr="70510F7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73763" w:themeFill="accent1" w:themeFillShade="80"/>
          </w:tcPr>
          <w:p w14:paraId="5C629033" w14:textId="77777777" w:rsidR="00800901" w:rsidRDefault="00800901" w:rsidP="00B30175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073763" w:themeFill="accent1" w:themeFillShade="80"/>
          </w:tcPr>
          <w:p w14:paraId="4C42CBF8" w14:textId="77777777" w:rsidR="00800901" w:rsidRDefault="00800901" w:rsidP="00B30175"/>
        </w:tc>
      </w:tr>
      <w:tr w:rsidR="00800901" w14:paraId="3A8BAFA2" w14:textId="77777777" w:rsidTr="70510F7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0DF8BE2E" w14:textId="77777777" w:rsidR="00800901" w:rsidRDefault="00800901" w:rsidP="00B3017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1AA4ACF3" w14:textId="77777777" w:rsidR="00800901" w:rsidRDefault="00290CF4" w:rsidP="00B30175">
            <w:pPr>
              <w:pStyle w:val="Year"/>
            </w:pPr>
            <w:r>
              <w:t>2025</w:t>
            </w:r>
          </w:p>
        </w:tc>
      </w:tr>
      <w:tr w:rsidR="00800901" w:rsidRPr="003F1620" w14:paraId="14247F95" w14:textId="77777777" w:rsidTr="70510F7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DDAD06" w14:textId="77777777" w:rsidR="00800901" w:rsidRPr="003F1620" w:rsidRDefault="00800901" w:rsidP="00B3017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438A7C" w14:textId="77777777" w:rsidR="00800901" w:rsidRPr="003F1620" w:rsidRDefault="00800901" w:rsidP="00B30175"/>
        </w:tc>
      </w:tr>
      <w:tr w:rsidR="00800901" w14:paraId="53610FF6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3F2403" w14:textId="77777777" w:rsidR="00800901" w:rsidRDefault="00B4279D" w:rsidP="00B30175">
            <w:pPr>
              <w:pStyle w:val="Days"/>
            </w:pPr>
            <w:sdt>
              <w:sdtPr>
                <w:id w:val="-1147747017"/>
                <w:placeholder>
                  <w:docPart w:val="6D249F20291C4ECC8C737EF032686F6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55595D" w14:textId="77777777" w:rsidR="00800901" w:rsidRDefault="00B4279D" w:rsidP="00B30175">
            <w:pPr>
              <w:pStyle w:val="Days"/>
            </w:pPr>
            <w:sdt>
              <w:sdtPr>
                <w:id w:val="1051890153"/>
                <w:placeholder>
                  <w:docPart w:val="82B1E185819D479790DA9374264D212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520931" w14:textId="77777777" w:rsidR="00800901" w:rsidRDefault="00B4279D" w:rsidP="00B30175">
            <w:pPr>
              <w:pStyle w:val="Days"/>
            </w:pPr>
            <w:sdt>
              <w:sdtPr>
                <w:id w:val="70479844"/>
                <w:placeholder>
                  <w:docPart w:val="05504898BC6B4F599037736EAF7B367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3796C9" w14:textId="77777777" w:rsidR="00800901" w:rsidRDefault="00B4279D" w:rsidP="00B30175">
            <w:pPr>
              <w:pStyle w:val="Days"/>
            </w:pPr>
            <w:sdt>
              <w:sdtPr>
                <w:id w:val="-887188499"/>
                <w:placeholder>
                  <w:docPart w:val="8DBE0F4C99F04A88822358F3769DDFF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A06BC5" w14:textId="77777777" w:rsidR="00800901" w:rsidRDefault="00B4279D" w:rsidP="00B30175">
            <w:pPr>
              <w:pStyle w:val="Days"/>
            </w:pPr>
            <w:sdt>
              <w:sdtPr>
                <w:id w:val="1336263357"/>
                <w:placeholder>
                  <w:docPart w:val="34AAF22912464C8A84BFEE4341FABD1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533ABB" w14:textId="77777777" w:rsidR="00800901" w:rsidRDefault="00B4279D" w:rsidP="00B30175">
            <w:pPr>
              <w:pStyle w:val="Days"/>
            </w:pPr>
            <w:sdt>
              <w:sdtPr>
                <w:id w:val="828487818"/>
                <w:placeholder>
                  <w:docPart w:val="F709DB178F5B4164912FA3960D95D20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0113CA" w14:textId="77777777" w:rsidR="00800901" w:rsidRDefault="00B4279D" w:rsidP="00B30175">
            <w:pPr>
              <w:pStyle w:val="Days"/>
            </w:pPr>
            <w:sdt>
              <w:sdtPr>
                <w:id w:val="-358894176"/>
                <w:placeholder>
                  <w:docPart w:val="644901F97E764E3A9CA97A4E73DA2B2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B4D77FE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E399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34A6A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A9D13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8B034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C8D9D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187E4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71715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FF1636" w14:paraId="2C63322F" w14:textId="77777777" w:rsidTr="70510F7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10C63" w14:textId="77777777" w:rsidR="00FF1636" w:rsidRDefault="00FF1636" w:rsidP="00FF163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5B7CA" w14:textId="77777777" w:rsidR="00FF1636" w:rsidRDefault="00FF1636" w:rsidP="005E2719">
            <w:pPr>
              <w:jc w:val="center"/>
              <w:rPr>
                <w:b/>
                <w:bCs/>
              </w:rPr>
            </w:pPr>
            <w:r w:rsidRPr="005E2719">
              <w:rPr>
                <w:b/>
                <w:bCs/>
              </w:rPr>
              <w:t>LABOR DAY</w:t>
            </w:r>
          </w:p>
          <w:p w14:paraId="014505E4" w14:textId="55CD6AFD" w:rsidR="009F68AF" w:rsidRPr="005E2719" w:rsidRDefault="009F68AF" w:rsidP="005E2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F99B9" w14:textId="41937F1C" w:rsidR="00FF1636" w:rsidRDefault="00FF1636" w:rsidP="00FF163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93A42" w14:textId="382BD19A" w:rsidR="00FF1636" w:rsidRDefault="00FF1636" w:rsidP="00FF163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39083" w14:textId="77777777" w:rsidR="00FF1636" w:rsidRDefault="003167ED" w:rsidP="003167ED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JV</w:t>
            </w:r>
            <w:r w:rsidR="008D12C3"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Game @ Home vs </w:t>
            </w:r>
            <w:r w:rsidR="008D12C3">
              <w:rPr>
                <w:b/>
                <w:bCs/>
                <w:color w:val="59A9F2" w:themeColor="accent1" w:themeTint="99"/>
                <w:sz w:val="22"/>
                <w:szCs w:val="22"/>
              </w:rPr>
              <w:t>River Ridge</w:t>
            </w:r>
          </w:p>
          <w:p w14:paraId="2BFCB212" w14:textId="70006489" w:rsidR="00544F21" w:rsidRDefault="00DF49B0" w:rsidP="003167ED">
            <w:pPr>
              <w:jc w:val="center"/>
            </w:pPr>
            <w:r>
              <w:rPr>
                <w:color w:val="59A9F2" w:themeColor="accent1" w:themeTint="99"/>
                <w:sz w:val="22"/>
                <w:szCs w:val="22"/>
              </w:rPr>
              <w:t>@ 6:00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DAD1C" w14:textId="6B252521" w:rsidR="00FF1636" w:rsidRDefault="7ACAB0E3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</w:t>
            </w:r>
            <w:r w:rsidR="6E9DCD86" w:rsidRPr="70510F78">
              <w:rPr>
                <w:b/>
                <w:bCs/>
                <w:color w:val="FF00B3"/>
              </w:rPr>
              <w:t xml:space="preserve"> </w:t>
            </w:r>
            <w:r w:rsidRPr="70510F78">
              <w:rPr>
                <w:b/>
                <w:bCs/>
                <w:color w:val="FF00B3"/>
              </w:rPr>
              <w:t>Lassiter</w:t>
            </w:r>
          </w:p>
          <w:p w14:paraId="184829F1" w14:textId="76B27F52" w:rsidR="00FF1636" w:rsidRDefault="00FF1636" w:rsidP="70510F78">
            <w:pPr>
              <w:rPr>
                <w:b/>
                <w:bCs/>
                <w:color w:val="009DD9" w:themeColor="accent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DCE61" w14:textId="732EAC8A" w:rsidR="00FF1636" w:rsidRDefault="00FF1636" w:rsidP="00FF1636"/>
        </w:tc>
      </w:tr>
      <w:tr w:rsidR="00FF1636" w14:paraId="49D8A18D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911D5" w14:textId="77777777" w:rsidR="00FF1636" w:rsidRDefault="00FF1636" w:rsidP="00FF1636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E13A3" w14:textId="77777777" w:rsidR="00FF1636" w:rsidRDefault="00FF1636" w:rsidP="00FF1636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4266A" w14:textId="77777777" w:rsidR="00FF1636" w:rsidRDefault="00FF1636" w:rsidP="00FF1636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26DF2" w14:textId="77777777" w:rsidR="00FF1636" w:rsidRDefault="00FF1636" w:rsidP="00FF1636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0DB05" w14:textId="77777777" w:rsidR="00FF1636" w:rsidRDefault="00FF1636" w:rsidP="00FF1636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F1D43" w14:textId="77777777" w:rsidR="00FF1636" w:rsidRDefault="00FF1636" w:rsidP="00FF1636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29A5C" w14:textId="77777777" w:rsidR="00FF1636" w:rsidRDefault="00FF1636" w:rsidP="00FF1636">
            <w:pPr>
              <w:pStyle w:val="Dates"/>
            </w:pPr>
            <w:r w:rsidRPr="004A1ACD">
              <w:t>13</w:t>
            </w:r>
          </w:p>
        </w:tc>
      </w:tr>
      <w:tr w:rsidR="00FF1636" w14:paraId="39FF6268" w14:textId="77777777" w:rsidTr="00787E56">
        <w:tblPrEx>
          <w:tblLook w:val="04A0" w:firstRow="1" w:lastRow="0" w:firstColumn="1" w:lastColumn="0" w:noHBand="0" w:noVBand="1"/>
        </w:tblPrEx>
        <w:trPr>
          <w:trHeight w:hRule="exact" w:val="158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A67CE" w14:textId="52801A41" w:rsidR="00FF1636" w:rsidRPr="004A7C1D" w:rsidRDefault="00FF1636" w:rsidP="00FF1636">
            <w:pPr>
              <w:rPr>
                <w:b/>
                <w:bCs/>
                <w:i/>
                <w:i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89110" w14:textId="00BA1F1F" w:rsidR="00FF1636" w:rsidRPr="005E2719" w:rsidRDefault="15C94881" w:rsidP="70510F78">
            <w:pPr>
              <w:jc w:val="center"/>
              <w:rPr>
                <w:b/>
                <w:bCs/>
              </w:rPr>
            </w:pPr>
            <w:r w:rsidRPr="70510F78">
              <w:rPr>
                <w:b/>
                <w:bCs/>
                <w:color w:val="FF00F7"/>
              </w:rPr>
              <w:t>Sideline Practi</w:t>
            </w:r>
            <w:r w:rsidR="006D65C0">
              <w:rPr>
                <w:b/>
                <w:bCs/>
                <w:color w:val="FF00F7"/>
              </w:rPr>
              <w:t>ce</w:t>
            </w:r>
            <w:r w:rsidR="00B4279D">
              <w:rPr>
                <w:b/>
                <w:bCs/>
                <w:color w:val="FF00F7"/>
              </w:rPr>
              <w:t xml:space="preserve"> 4:00 – 5:30</w:t>
            </w:r>
          </w:p>
          <w:p w14:paraId="428308FA" w14:textId="63D91219" w:rsidR="00FF1636" w:rsidRPr="005E2719" w:rsidRDefault="00FF1636" w:rsidP="70510F78">
            <w:pPr>
              <w:jc w:val="center"/>
              <w:rPr>
                <w:b/>
                <w:bCs/>
                <w:i/>
                <w:iCs/>
                <w:color w:val="00B050"/>
              </w:rPr>
            </w:pPr>
          </w:p>
          <w:p w14:paraId="082D0B8D" w14:textId="2DCBDA6F" w:rsidR="00FF1636" w:rsidRPr="005E2719" w:rsidRDefault="00FF1636" w:rsidP="70510F78">
            <w:pPr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0DF2A" w14:textId="717FD9F3" w:rsidR="00FF1636" w:rsidRDefault="00FF1636" w:rsidP="00FF163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86D01" w14:textId="77EFCC17" w:rsidR="00FF1636" w:rsidRPr="00B4279D" w:rsidRDefault="7E4C2F63" w:rsidP="00B4279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79D">
              <w:rPr>
                <w:b/>
                <w:bCs/>
                <w:i/>
                <w:iCs/>
                <w:sz w:val="28"/>
                <w:szCs w:val="28"/>
              </w:rPr>
              <w:t>Homecoming Parade</w:t>
            </w:r>
          </w:p>
          <w:p w14:paraId="5F1E17E9" w14:textId="50D93750" w:rsidR="00FF1636" w:rsidRPr="005E2719" w:rsidRDefault="00FF1636" w:rsidP="2ED10DD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5DDD3" w14:textId="77777777" w:rsidR="00FF1636" w:rsidRDefault="000615AB" w:rsidP="000615AB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JV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Game @ Home vs 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Pope</w:t>
            </w:r>
          </w:p>
          <w:p w14:paraId="208834B1" w14:textId="47E97B7B" w:rsidR="00DF49B0" w:rsidRDefault="00DF49B0" w:rsidP="000615AB">
            <w:pPr>
              <w:jc w:val="center"/>
            </w:pPr>
            <w:r>
              <w:rPr>
                <w:color w:val="59A9F2" w:themeColor="accent1" w:themeTint="99"/>
                <w:sz w:val="22"/>
                <w:szCs w:val="22"/>
              </w:rPr>
              <w:t>@6:00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E7E57" w14:textId="69D3696E" w:rsidR="00081A0F" w:rsidRPr="005A456B" w:rsidRDefault="00081A0F" w:rsidP="70510F78">
            <w:pPr>
              <w:rPr>
                <w:b/>
                <w:bCs/>
                <w:i/>
                <w:iCs/>
                <w:color w:val="00B050"/>
              </w:rPr>
            </w:pPr>
          </w:p>
          <w:p w14:paraId="439F4665" w14:textId="12A02D6C" w:rsidR="00081A0F" w:rsidRPr="005A456B" w:rsidRDefault="618EDCBD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</w:t>
            </w:r>
            <w:r w:rsidR="11DE93D2" w:rsidRPr="70510F78">
              <w:rPr>
                <w:b/>
                <w:bCs/>
                <w:color w:val="FF00B3"/>
              </w:rPr>
              <w:t xml:space="preserve"> </w:t>
            </w:r>
            <w:r w:rsidRPr="70510F78">
              <w:rPr>
                <w:b/>
                <w:bCs/>
                <w:color w:val="FF00B3"/>
              </w:rPr>
              <w:t>HOME vs Riverwood</w:t>
            </w:r>
          </w:p>
          <w:p w14:paraId="245A251F" w14:textId="3F8BC744" w:rsidR="00081A0F" w:rsidRPr="00DC7B47" w:rsidRDefault="618EDCBD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HOMECOMING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EE04B" w14:textId="098CA1FA" w:rsidR="00FF1636" w:rsidRDefault="00FF1636" w:rsidP="00FF1636"/>
        </w:tc>
      </w:tr>
      <w:tr w:rsidR="00FF1636" w14:paraId="40AD790F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EFC5C" w14:textId="77777777" w:rsidR="00FF1636" w:rsidRDefault="00FF1636" w:rsidP="00FF1636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42153" w14:textId="77777777" w:rsidR="00FF1636" w:rsidRDefault="00FF1636" w:rsidP="00FF1636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F4711" w14:textId="77777777" w:rsidR="00FF1636" w:rsidRDefault="00FF1636" w:rsidP="00FF1636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62FD2" w14:textId="77777777" w:rsidR="00FF1636" w:rsidRDefault="00FF1636" w:rsidP="00FF1636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53A32" w14:textId="77777777" w:rsidR="00FF1636" w:rsidRDefault="00FF1636" w:rsidP="00FF1636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65EC4" w14:textId="77777777" w:rsidR="00FF1636" w:rsidRDefault="00FF1636" w:rsidP="00FF1636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E4D70" w14:textId="77777777" w:rsidR="00FF1636" w:rsidRDefault="00FF1636" w:rsidP="00FF1636">
            <w:pPr>
              <w:pStyle w:val="Dates"/>
            </w:pPr>
            <w:r w:rsidRPr="004A1ACD">
              <w:t>20</w:t>
            </w:r>
          </w:p>
        </w:tc>
      </w:tr>
      <w:tr w:rsidR="005E2719" w14:paraId="3A759153" w14:textId="77777777" w:rsidTr="70510F7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A1734" w14:textId="7777777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90F2A" w14:textId="609E173A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79FF7" w14:textId="2BEDF7E5" w:rsidR="005E2719" w:rsidRDefault="005E2719" w:rsidP="005E271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09B2D" w14:textId="634BCE4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ABE52" w14:textId="7C6E8FA1" w:rsidR="005E2719" w:rsidRDefault="000615AB" w:rsidP="00DC7B47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JV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Game @ Home vs </w:t>
            </w:r>
            <w:r w:rsidR="00DC7B47">
              <w:rPr>
                <w:b/>
                <w:bCs/>
                <w:color w:val="59A9F2" w:themeColor="accent1" w:themeTint="99"/>
                <w:sz w:val="22"/>
                <w:szCs w:val="22"/>
              </w:rPr>
              <w:t>Sequoyah</w:t>
            </w:r>
            <w:r w:rsidR="00EE7486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  <w:p w14:paraId="214DDC06" w14:textId="003893CD" w:rsidR="00DF49B0" w:rsidRDefault="00DF49B0" w:rsidP="00DC7B47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300BE" w14:textId="7D61DCCB" w:rsidR="005E2719" w:rsidRDefault="5F433D07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 Woodstock</w:t>
            </w:r>
          </w:p>
          <w:p w14:paraId="42FEA161" w14:textId="14C7E4E3" w:rsidR="005E2719" w:rsidRDefault="005E2719" w:rsidP="005E271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1DFDA" w14:textId="0AADA343" w:rsidR="005E2719" w:rsidRDefault="005E2719" w:rsidP="005E2719"/>
        </w:tc>
      </w:tr>
      <w:tr w:rsidR="005E2719" w14:paraId="0F298939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502E8" w14:textId="77777777" w:rsidR="005E2719" w:rsidRDefault="005E2719" w:rsidP="005E2719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D4B63" w14:textId="420D7183" w:rsidR="005E2719" w:rsidRDefault="005E2719" w:rsidP="005E2719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1C4EB" w14:textId="77777777" w:rsidR="005E2719" w:rsidRDefault="005E2719" w:rsidP="005E2719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C4ECD" w14:textId="77777777" w:rsidR="005E2719" w:rsidRDefault="005E2719" w:rsidP="005E2719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7E9D0" w14:textId="77777777" w:rsidR="005E2719" w:rsidRDefault="005E2719" w:rsidP="005E2719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19426" w14:textId="77777777" w:rsidR="005E2719" w:rsidRDefault="005E2719" w:rsidP="005E2719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D4980" w14:textId="77777777" w:rsidR="005E2719" w:rsidRDefault="005E2719" w:rsidP="005E2719">
            <w:pPr>
              <w:pStyle w:val="Dates"/>
            </w:pPr>
            <w:r w:rsidRPr="004A1ACD">
              <w:t>27</w:t>
            </w:r>
          </w:p>
        </w:tc>
      </w:tr>
      <w:tr w:rsidR="005E2719" w14:paraId="76B7B141" w14:textId="77777777" w:rsidTr="70510F7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4C5EB" w14:textId="71F55356" w:rsidR="005E2719" w:rsidRDefault="005E2719" w:rsidP="005E2719"/>
          <w:p w14:paraId="0EBA70CE" w14:textId="65273420" w:rsidR="005E2719" w:rsidRDefault="005E2719" w:rsidP="005E2719"/>
          <w:p w14:paraId="4781FB64" w14:textId="7BBD75A3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60132" w14:textId="18C87759" w:rsidR="005E2719" w:rsidRDefault="006A6952" w:rsidP="005E2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670F1DF" wp14:editId="6F66CE2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104140</wp:posOffset>
                      </wp:positionV>
                      <wp:extent cx="6464300" cy="254000"/>
                      <wp:effectExtent l="0" t="0" r="12700" b="12700"/>
                      <wp:wrapNone/>
                      <wp:docPr id="5733878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6B4E43" w14:textId="2D03B46D" w:rsidR="006A6952" w:rsidRPr="003E76B7" w:rsidRDefault="006A6952" w:rsidP="006A695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FALL </w:t>
                                  </w:r>
                                  <w:r w:rsidRPr="003E76B7">
                                    <w:rPr>
                                      <w:b/>
                                      <w:bCs/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F1DF" id="_x0000_s1028" type="#_x0000_t202" style="position:absolute;margin-left:-.3pt;margin-top:8.2pt;width:509pt;height:2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" fillcolor="yellow" strokeweight=".5pt">
                      <v:textbox>
                        <w:txbxContent>
                          <w:p w14:paraId="4B6B4E43" w14:textId="2D03B46D" w:rsidR="006A6952" w:rsidRPr="003E76B7" w:rsidRDefault="006A6952" w:rsidP="006A69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FALL </w:t>
                            </w:r>
                            <w:r w:rsidRPr="003E76B7">
                              <w:rPr>
                                <w:b/>
                                <w:bCs/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8BB25" w14:textId="77777777" w:rsidR="005E2719" w:rsidRDefault="005E2719" w:rsidP="005E271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06E6E" w14:textId="7777777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952B3" w14:textId="7777777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63D3F" w14:textId="77777777" w:rsidR="005E2719" w:rsidRDefault="005E2719" w:rsidP="005E271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877C5" w14:textId="77777777" w:rsidR="005E2719" w:rsidRDefault="005E2719" w:rsidP="005E2719"/>
        </w:tc>
      </w:tr>
      <w:tr w:rsidR="005E2719" w14:paraId="02362CA7" w14:textId="77777777" w:rsidTr="70510F7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81203" w14:textId="77777777" w:rsidR="005E2719" w:rsidRDefault="005E2719" w:rsidP="005E2719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7B942" w14:textId="77777777" w:rsidR="005E2719" w:rsidRDefault="005E2719" w:rsidP="005E2719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AED59" w14:textId="77777777" w:rsidR="005E2719" w:rsidRDefault="005E2719" w:rsidP="005E2719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044AE" w14:textId="77777777" w:rsidR="005E2719" w:rsidRDefault="005E2719" w:rsidP="005E2719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7766B" w14:textId="77777777" w:rsidR="005E2719" w:rsidRDefault="005E2719" w:rsidP="005E2719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6AAFC" w14:textId="77777777" w:rsidR="005E2719" w:rsidRDefault="005E2719" w:rsidP="005E2719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A4BAE" w14:textId="77777777" w:rsidR="005E2719" w:rsidRDefault="005E2719" w:rsidP="005E2719">
            <w:pPr>
              <w:pStyle w:val="Dates"/>
            </w:pPr>
          </w:p>
        </w:tc>
      </w:tr>
      <w:tr w:rsidR="005E2719" w14:paraId="0055DB57" w14:textId="77777777" w:rsidTr="70510F7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BBF5B" w14:textId="7777777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90B36" w14:textId="425CF138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FD87B" w14:textId="070A9189" w:rsidR="005E2719" w:rsidRPr="00AC4278" w:rsidRDefault="005E2719" w:rsidP="00770D12">
            <w:pPr>
              <w:jc w:val="center"/>
              <w:rPr>
                <w:color w:val="7030A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0B390" w14:textId="2E6A3E32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55CB9" w14:textId="77777777" w:rsidR="005E2719" w:rsidRDefault="005E2719" w:rsidP="005E271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314FF" w14:textId="77777777" w:rsidR="005E2719" w:rsidRDefault="005E2719" w:rsidP="005E271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97B24" w14:textId="77777777" w:rsidR="005E2719" w:rsidRDefault="005E2719" w:rsidP="005E2719"/>
        </w:tc>
      </w:tr>
    </w:tbl>
    <w:p w14:paraId="335469C9" w14:textId="77777777" w:rsidR="00D435C2" w:rsidRDefault="00D435C2" w:rsidP="00D435C2"/>
    <w:p w14:paraId="486B05A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CC4DC5E" w14:textId="77777777" w:rsidR="00D435C2" w:rsidRDefault="00D435C2" w:rsidP="00D435C2"/>
    <w:tbl>
      <w:tblPr>
        <w:tblW w:w="14414" w:type="dxa"/>
        <w:tblLook w:val="0600" w:firstRow="0" w:lastRow="0" w:firstColumn="0" w:lastColumn="0" w:noHBand="1" w:noVBand="1"/>
        <w:tblCaption w:val="Layout table"/>
      </w:tblPr>
      <w:tblGrid>
        <w:gridCol w:w="1530"/>
        <w:gridCol w:w="1785"/>
        <w:gridCol w:w="2340"/>
        <w:gridCol w:w="1546"/>
        <w:gridCol w:w="765"/>
        <w:gridCol w:w="2384"/>
        <w:gridCol w:w="2518"/>
        <w:gridCol w:w="1534"/>
        <w:gridCol w:w="12"/>
      </w:tblGrid>
      <w:tr w:rsidR="00800901" w14:paraId="455B771F" w14:textId="77777777" w:rsidTr="70510F78">
        <w:trPr>
          <w:gridAfter w:val="1"/>
          <w:wAfter w:w="12" w:type="dxa"/>
        </w:trPr>
        <w:tc>
          <w:tcPr>
            <w:tcW w:w="7201" w:type="dxa"/>
            <w:gridSpan w:val="4"/>
            <w:shd w:val="clear" w:color="auto" w:fill="073763" w:themeFill="accent1" w:themeFillShade="80"/>
          </w:tcPr>
          <w:p w14:paraId="3746CFED" w14:textId="77777777" w:rsidR="00800901" w:rsidRDefault="00800901" w:rsidP="00B30175">
            <w:pPr>
              <w:pStyle w:val="Month"/>
            </w:pPr>
            <w:r>
              <w:t>October</w:t>
            </w:r>
          </w:p>
        </w:tc>
        <w:tc>
          <w:tcPr>
            <w:tcW w:w="7201" w:type="dxa"/>
            <w:gridSpan w:val="4"/>
            <w:shd w:val="clear" w:color="auto" w:fill="073763" w:themeFill="accent1" w:themeFillShade="80"/>
          </w:tcPr>
          <w:p w14:paraId="32A37F68" w14:textId="77777777" w:rsidR="00800901" w:rsidRDefault="00800901" w:rsidP="00B30175"/>
        </w:tc>
      </w:tr>
      <w:tr w:rsidR="00800901" w14:paraId="4E29564A" w14:textId="77777777" w:rsidTr="70510F78">
        <w:trPr>
          <w:gridAfter w:val="1"/>
          <w:wAfter w:w="12" w:type="dxa"/>
        </w:trPr>
        <w:tc>
          <w:tcPr>
            <w:tcW w:w="7201" w:type="dxa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60F5BEE5" w14:textId="77777777" w:rsidR="00800901" w:rsidRDefault="00800901" w:rsidP="00B30175"/>
        </w:tc>
        <w:tc>
          <w:tcPr>
            <w:tcW w:w="7201" w:type="dxa"/>
            <w:gridSpan w:val="4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4EA940D7" w14:textId="77777777" w:rsidR="00800901" w:rsidRDefault="00290CF4" w:rsidP="00B30175">
            <w:pPr>
              <w:pStyle w:val="Year"/>
            </w:pPr>
            <w:r>
              <w:t>2025</w:t>
            </w:r>
          </w:p>
        </w:tc>
      </w:tr>
      <w:tr w:rsidR="00800901" w:rsidRPr="003F1620" w14:paraId="46C11116" w14:textId="77777777" w:rsidTr="70510F78">
        <w:trPr>
          <w:gridAfter w:val="1"/>
          <w:wAfter w:w="12" w:type="dxa"/>
          <w:trHeight w:hRule="exact" w:val="576"/>
        </w:trPr>
        <w:tc>
          <w:tcPr>
            <w:tcW w:w="7201" w:type="dxa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E03B16" w14:textId="77777777" w:rsidR="00800901" w:rsidRPr="003F1620" w:rsidRDefault="00800901" w:rsidP="00B30175"/>
        </w:tc>
        <w:tc>
          <w:tcPr>
            <w:tcW w:w="7201" w:type="dxa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F478B8B" w14:textId="77777777" w:rsidR="00800901" w:rsidRPr="003F1620" w:rsidRDefault="00800901" w:rsidP="00B30175"/>
        </w:tc>
      </w:tr>
      <w:tr w:rsidR="00800901" w14:paraId="37E06DBB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B95EAB" w14:textId="77777777" w:rsidR="00800901" w:rsidRDefault="00B4279D" w:rsidP="00B30175">
            <w:pPr>
              <w:pStyle w:val="Days"/>
            </w:pPr>
            <w:sdt>
              <w:sdtPr>
                <w:id w:val="1276678431"/>
                <w:placeholder>
                  <w:docPart w:val="60339F2F499D4D55932962EBC297B13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71B29F" w14:textId="77777777" w:rsidR="00800901" w:rsidRDefault="00B4279D" w:rsidP="00B30175">
            <w:pPr>
              <w:pStyle w:val="Days"/>
            </w:pPr>
            <w:sdt>
              <w:sdtPr>
                <w:id w:val="-1114128117"/>
                <w:placeholder>
                  <w:docPart w:val="7C91C2EC1DFB4838B1BE2B55A3E7FE1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DE31D7" w14:textId="77777777" w:rsidR="00800901" w:rsidRDefault="00B4279D" w:rsidP="00B30175">
            <w:pPr>
              <w:pStyle w:val="Days"/>
            </w:pPr>
            <w:sdt>
              <w:sdtPr>
                <w:id w:val="775678939"/>
                <w:placeholder>
                  <w:docPart w:val="C9FAE72E6E1F42BEB3E11D794CCD8C7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2AC1CC" w14:textId="77777777" w:rsidR="00800901" w:rsidRDefault="00B4279D" w:rsidP="00B30175">
            <w:pPr>
              <w:pStyle w:val="Days"/>
            </w:pPr>
            <w:sdt>
              <w:sdtPr>
                <w:id w:val="-1656672661"/>
                <w:placeholder>
                  <w:docPart w:val="E001474BBD054919AD28B23E5D8ED6A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598DE5" w14:textId="77777777" w:rsidR="00800901" w:rsidRDefault="00B4279D" w:rsidP="00B30175">
            <w:pPr>
              <w:pStyle w:val="Days"/>
            </w:pPr>
            <w:sdt>
              <w:sdtPr>
                <w:id w:val="445428997"/>
                <w:placeholder>
                  <w:docPart w:val="8561D241F94E4C9D9FBE92AE6FDDD85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55B6A" w14:textId="77777777" w:rsidR="00800901" w:rsidRDefault="00B4279D" w:rsidP="00B30175">
            <w:pPr>
              <w:pStyle w:val="Days"/>
            </w:pPr>
            <w:sdt>
              <w:sdtPr>
                <w:id w:val="-702095069"/>
                <w:placeholder>
                  <w:docPart w:val="E69B20C6A63E45AB9A1C55B21DFBB13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B0C774" w14:textId="77777777" w:rsidR="00800901" w:rsidRDefault="00B4279D" w:rsidP="00B30175">
            <w:pPr>
              <w:pStyle w:val="Days"/>
            </w:pPr>
            <w:sdt>
              <w:sdtPr>
                <w:id w:val="1787152704"/>
                <w:placeholder>
                  <w:docPart w:val="44B566DED2E94789B192AFE5E94F561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41BEE69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E6870" w14:textId="77777777" w:rsidR="00290CF4" w:rsidRDefault="00290CF4" w:rsidP="00290CF4">
            <w:pPr>
              <w:pStyle w:val="Dates"/>
            </w:pPr>
          </w:p>
        </w:tc>
        <w:tc>
          <w:tcPr>
            <w:tcW w:w="17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971CB" w14:textId="77777777" w:rsidR="00290CF4" w:rsidRDefault="00290CF4" w:rsidP="00290CF4">
            <w:pPr>
              <w:pStyle w:val="Dates"/>
            </w:pPr>
          </w:p>
        </w:tc>
        <w:tc>
          <w:tcPr>
            <w:tcW w:w="23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F622D" w14:textId="77777777" w:rsidR="00290CF4" w:rsidRDefault="00290CF4" w:rsidP="00290CF4">
            <w:pPr>
              <w:pStyle w:val="Dates"/>
            </w:pPr>
          </w:p>
        </w:tc>
        <w:tc>
          <w:tcPr>
            <w:tcW w:w="231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5FB44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23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52BE8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251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232B5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154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011EA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56E2BF75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153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61905" w14:textId="77777777" w:rsidR="00290CF4" w:rsidRDefault="00290CF4" w:rsidP="00290CF4"/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ABDB7" w14:textId="77777777" w:rsidR="00290CF4" w:rsidRDefault="00290CF4" w:rsidP="00290CF4"/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CFAB5" w14:textId="77777777" w:rsidR="00290CF4" w:rsidRDefault="00290CF4" w:rsidP="00290CF4"/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ADACD" w14:textId="373541F4" w:rsidR="00290CF4" w:rsidRDefault="00290CF4" w:rsidP="00290CF4"/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E1C46" w14:textId="67B257A6" w:rsidR="00CD2567" w:rsidRDefault="00341E80" w:rsidP="00CD2567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9</w:t>
            </w:r>
            <w:r w:rsidRPr="00341E80">
              <w:rPr>
                <w:b/>
                <w:bCs/>
                <w:color w:val="59A9F2" w:themeColor="accent1" w:themeTint="99"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</w:t>
            </w:r>
            <w:r w:rsidR="00CD2567"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Game @ Home vs 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Woodstock</w:t>
            </w:r>
            <w:r w:rsidR="00CD2567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  <w:p w14:paraId="7678DDA2" w14:textId="24EA556F" w:rsidR="00D4057C" w:rsidRPr="00327759" w:rsidRDefault="00D4057C" w:rsidP="00290CF4">
            <w:pPr>
              <w:rPr>
                <w:b/>
                <w:bCs/>
              </w:rPr>
            </w:pPr>
          </w:p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7608A" w14:textId="3932AFDA" w:rsidR="00290CF4" w:rsidRDefault="552F1B16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 HOME</w:t>
            </w:r>
          </w:p>
          <w:p w14:paraId="1F0EA49D" w14:textId="227DC5E0" w:rsidR="00290CF4" w:rsidRDefault="552F1B16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vs Sprayberry</w:t>
            </w:r>
          </w:p>
          <w:p w14:paraId="15DB971A" w14:textId="623DA525" w:rsidR="00290CF4" w:rsidRDefault="00290CF4" w:rsidP="00290CF4"/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06EAE" w14:textId="706E26EC" w:rsidR="00290CF4" w:rsidRDefault="00290CF4" w:rsidP="00290CF4"/>
        </w:tc>
      </w:tr>
      <w:tr w:rsidR="00290CF4" w14:paraId="507525B5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7D8D3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17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5F105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23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C028A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231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A4B0A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23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D8F7B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251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63B25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154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7F5FF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5D1A5FC4" w14:textId="77777777" w:rsidTr="00770D12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153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46413" w14:textId="77777777" w:rsidR="00290CF4" w:rsidRDefault="00290CF4" w:rsidP="00290CF4"/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00625" w14:textId="3E30837E" w:rsidR="00290CF4" w:rsidRPr="00FA35D5" w:rsidRDefault="00290CF4" w:rsidP="00290CF4">
            <w:pPr>
              <w:rPr>
                <w:b/>
                <w:bCs/>
                <w:color w:val="009DD9" w:themeColor="accent2"/>
              </w:rPr>
            </w:pPr>
          </w:p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879BA" w14:textId="14F2B5AE" w:rsidR="00290CF4" w:rsidRDefault="00290CF4" w:rsidP="2ED10DD7">
            <w:pPr>
              <w:rPr>
                <w:b/>
                <w:bCs/>
                <w:color w:val="59A9F2" w:themeColor="accent1" w:themeTint="99"/>
              </w:rPr>
            </w:pPr>
          </w:p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ED126" w14:textId="1A3095C6" w:rsidR="0082152A" w:rsidRDefault="0082152A" w:rsidP="0082152A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JV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Game @ Home vs 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Cherokee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  <w:p w14:paraId="43D2CEEE" w14:textId="547FD6AF" w:rsidR="00290CF4" w:rsidRDefault="00290CF4" w:rsidP="00290CF4"/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96C86" w14:textId="36501EEA" w:rsidR="00341E80" w:rsidRDefault="00341E80" w:rsidP="00341E80">
            <w:pPr>
              <w:jc w:val="center"/>
              <w:rPr>
                <w:b/>
                <w:bCs/>
                <w:color w:val="59A9F2" w:themeColor="accent1" w:themeTint="99"/>
                <w:sz w:val="22"/>
                <w:szCs w:val="22"/>
              </w:rPr>
            </w:pP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>9</w:t>
            </w:r>
            <w:r w:rsidRPr="00341E80">
              <w:rPr>
                <w:b/>
                <w:bCs/>
                <w:color w:val="59A9F2" w:themeColor="accent1" w:themeTint="99"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</w:t>
            </w:r>
            <w:r w:rsidRPr="00A6542E"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Game @ Home vs </w:t>
            </w:r>
            <w:r w:rsidR="0082152A">
              <w:rPr>
                <w:b/>
                <w:bCs/>
                <w:color w:val="59A9F2" w:themeColor="accent1" w:themeTint="99"/>
                <w:sz w:val="22"/>
                <w:szCs w:val="22"/>
              </w:rPr>
              <w:t>Cherokee</w:t>
            </w:r>
            <w:r>
              <w:rPr>
                <w:b/>
                <w:bCs/>
                <w:color w:val="59A9F2" w:themeColor="accent1" w:themeTint="99"/>
                <w:sz w:val="22"/>
                <w:szCs w:val="22"/>
              </w:rPr>
              <w:t xml:space="preserve"> @ 6:00</w:t>
            </w:r>
          </w:p>
          <w:p w14:paraId="09594BC4" w14:textId="73BFDE48" w:rsidR="00290CF4" w:rsidRDefault="00290CF4" w:rsidP="00886177"/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7D856" w14:textId="6B4A6486" w:rsidR="00290CF4" w:rsidRDefault="00290CF4" w:rsidP="00290CF4"/>
          <w:p w14:paraId="08D5D0AB" w14:textId="7B67F9A3" w:rsidR="00290CF4" w:rsidRDefault="71B76F43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Game @ HOME </w:t>
            </w:r>
          </w:p>
          <w:p w14:paraId="682C6B96" w14:textId="7648491B" w:rsidR="00290CF4" w:rsidRDefault="71B76F43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Vs Pope</w:t>
            </w:r>
          </w:p>
          <w:p w14:paraId="13F1295B" w14:textId="02CD2CD7" w:rsidR="00290CF4" w:rsidRDefault="71B76F43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PINK OUT</w:t>
            </w:r>
          </w:p>
          <w:p w14:paraId="41BC66BC" w14:textId="1A3C6EB9" w:rsidR="00290CF4" w:rsidRDefault="00290CF4" w:rsidP="00290CF4"/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E0D8A" w14:textId="6532FF04" w:rsidR="00290CF4" w:rsidRDefault="00290CF4" w:rsidP="00290CF4"/>
        </w:tc>
      </w:tr>
      <w:tr w:rsidR="00290CF4" w14:paraId="133518C8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8CD20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17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2262F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23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F9F96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231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9EE0C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23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E10D0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251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7B5DB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154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87889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4EED3D64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153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4719E" w14:textId="77777777" w:rsidR="00290CF4" w:rsidRDefault="00290CF4" w:rsidP="00290CF4"/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18AF4" w14:textId="2E04F802" w:rsidR="00290CF4" w:rsidRPr="008A7E68" w:rsidRDefault="3D50BDEA" w:rsidP="2ED10DD7">
            <w:pPr>
              <w:jc w:val="center"/>
              <w:rPr>
                <w:b/>
                <w:bCs/>
              </w:rPr>
            </w:pPr>
            <w:r w:rsidRPr="2ED10DD7">
              <w:rPr>
                <w:b/>
                <w:bCs/>
              </w:rPr>
              <w:t>STUDENT HOLIDAY</w:t>
            </w:r>
            <w:r w:rsidR="0ACC7BBD" w:rsidRPr="2ED10DD7">
              <w:rPr>
                <w:b/>
                <w:bCs/>
              </w:rPr>
              <w:t xml:space="preserve"> // TEACHER PLANNING</w:t>
            </w:r>
          </w:p>
          <w:p w14:paraId="0087A6C0" w14:textId="43EEFEA2" w:rsidR="00290CF4" w:rsidRPr="008A7E68" w:rsidRDefault="6AA5B4F0" w:rsidP="2ED10DD7">
            <w:pPr>
              <w:rPr>
                <w:b/>
                <w:bCs/>
                <w:color w:val="59A9F2" w:themeColor="accent1" w:themeTint="99"/>
              </w:rPr>
            </w:pPr>
            <w:r w:rsidRPr="2ED10DD7">
              <w:rPr>
                <w:b/>
                <w:bCs/>
                <w:color w:val="59A9F2" w:themeColor="accent1" w:themeTint="99"/>
              </w:rPr>
              <w:t>Comp Practice 4-6</w:t>
            </w:r>
          </w:p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4BA09" w14:textId="464DB1AB" w:rsidR="00290CF4" w:rsidRDefault="00290CF4" w:rsidP="2ED10DD7">
            <w:pPr>
              <w:rPr>
                <w:b/>
                <w:bCs/>
                <w:color w:val="59A9F2" w:themeColor="accent1" w:themeTint="99"/>
              </w:rPr>
            </w:pPr>
          </w:p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1E482" w14:textId="461F0FE9" w:rsidR="00290CF4" w:rsidRDefault="00290CF4" w:rsidP="00770D12"/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0A32" w14:textId="3ABCE8AD" w:rsidR="00290CF4" w:rsidRDefault="00290CF4" w:rsidP="00886177"/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E40A2" w14:textId="36CC7B30" w:rsidR="00290CF4" w:rsidRDefault="629A0EF2" w:rsidP="70510F78">
            <w:pPr>
              <w:spacing w:line="259" w:lineRule="auto"/>
            </w:pPr>
            <w:r w:rsidRPr="70510F78">
              <w:rPr>
                <w:b/>
                <w:bCs/>
                <w:color w:val="FF00B3"/>
              </w:rPr>
              <w:t>BYE WEEK</w:t>
            </w:r>
          </w:p>
          <w:p w14:paraId="674BF821" w14:textId="2EC21D96" w:rsidR="00290CF4" w:rsidRDefault="00290CF4" w:rsidP="00290CF4"/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AED44" w14:textId="7C37011F" w:rsidR="00290CF4" w:rsidRDefault="00290CF4" w:rsidP="00290CF4"/>
        </w:tc>
      </w:tr>
      <w:tr w:rsidR="00290CF4" w14:paraId="3D7C9CE8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9108C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17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CC84A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23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C9B6B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231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33E3A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23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6EF30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251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30684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154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DB604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0C4B8F42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153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C47DF" w14:textId="7BB858B5" w:rsidR="00290CF4" w:rsidRPr="00BC13BB" w:rsidRDefault="00290CF4" w:rsidP="007922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E1CD0" w14:textId="65546747" w:rsidR="00290CF4" w:rsidRDefault="00290CF4" w:rsidP="00770D12"/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4397F" w14:textId="26AB84BD" w:rsidR="00290CF4" w:rsidRDefault="00290CF4" w:rsidP="2ED10DD7">
            <w:pPr>
              <w:rPr>
                <w:b/>
                <w:bCs/>
                <w:color w:val="59A9F2" w:themeColor="accent1" w:themeTint="99"/>
              </w:rPr>
            </w:pPr>
          </w:p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E801F" w14:textId="112FC691" w:rsidR="00290CF4" w:rsidRDefault="00290CF4" w:rsidP="00770D12"/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60DEF" w14:textId="7EFBA8B2" w:rsidR="00290CF4" w:rsidRDefault="00290CF4" w:rsidP="00886177"/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3AA43" w14:textId="66F29123" w:rsidR="00290CF4" w:rsidRDefault="36C3650E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Varsity Game @ River Ridge</w:t>
            </w:r>
          </w:p>
          <w:p w14:paraId="28918083" w14:textId="5E1E3D50" w:rsidR="00290CF4" w:rsidRDefault="00290CF4" w:rsidP="00290CF4"/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BF0A3" w14:textId="1783A7E8" w:rsidR="00290CF4" w:rsidRDefault="00290CF4" w:rsidP="00290CF4"/>
        </w:tc>
      </w:tr>
      <w:tr w:rsidR="00290CF4" w14:paraId="45C8964B" w14:textId="77777777" w:rsidTr="00770D12">
        <w:tblPrEx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39C23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17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9B74A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23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98426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231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F7FCC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23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66E5C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251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46A34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154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B423B" w14:textId="77777777" w:rsidR="00290CF4" w:rsidRDefault="00290CF4" w:rsidP="00290CF4">
            <w:pPr>
              <w:pStyle w:val="Dates"/>
            </w:pPr>
          </w:p>
        </w:tc>
      </w:tr>
      <w:tr w:rsidR="00290CF4" w14:paraId="017C340F" w14:textId="77777777" w:rsidTr="00770D1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153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A9250" w14:textId="77777777" w:rsidR="00290CF4" w:rsidRDefault="00290CF4" w:rsidP="00290CF4"/>
        </w:tc>
        <w:tc>
          <w:tcPr>
            <w:tcW w:w="178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BE373" w14:textId="5CEC25B7" w:rsidR="00290CF4" w:rsidRDefault="00290CF4" w:rsidP="00770D12"/>
        </w:tc>
        <w:tc>
          <w:tcPr>
            <w:tcW w:w="234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18B31" w14:textId="4827E674" w:rsidR="00290CF4" w:rsidRDefault="00290CF4" w:rsidP="2ED10DD7">
            <w:pPr>
              <w:rPr>
                <w:b/>
                <w:bCs/>
                <w:color w:val="59A9F2" w:themeColor="accent1" w:themeTint="99"/>
              </w:rPr>
            </w:pPr>
          </w:p>
        </w:tc>
        <w:tc>
          <w:tcPr>
            <w:tcW w:w="2311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5BD87" w14:textId="623CD07A" w:rsidR="00290CF4" w:rsidRDefault="00290CF4" w:rsidP="00770D12"/>
        </w:tc>
        <w:tc>
          <w:tcPr>
            <w:tcW w:w="2384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4BF01" w14:textId="1E23D70A" w:rsidR="00290CF4" w:rsidRDefault="00290CF4" w:rsidP="00886177"/>
        </w:tc>
        <w:tc>
          <w:tcPr>
            <w:tcW w:w="2518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BB644" w14:textId="7B0DF966" w:rsidR="00290CF4" w:rsidRDefault="2B468402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 xml:space="preserve">Varsity Game @ HOME </w:t>
            </w:r>
          </w:p>
          <w:p w14:paraId="151AB55A" w14:textId="5414EAB0" w:rsidR="00290CF4" w:rsidRDefault="2B468402" w:rsidP="70510F78">
            <w:pPr>
              <w:rPr>
                <w:b/>
                <w:bCs/>
                <w:color w:val="FF00B3"/>
              </w:rPr>
            </w:pPr>
            <w:r w:rsidRPr="70510F78">
              <w:rPr>
                <w:b/>
                <w:bCs/>
                <w:color w:val="FF00B3"/>
              </w:rPr>
              <w:t>vs Sequoyah</w:t>
            </w:r>
          </w:p>
          <w:p w14:paraId="2C4076D6" w14:textId="1CDBF860" w:rsidR="00290CF4" w:rsidRDefault="00290CF4" w:rsidP="00290CF4"/>
        </w:tc>
        <w:tc>
          <w:tcPr>
            <w:tcW w:w="1546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BB1AE" w14:textId="10777749" w:rsidR="00290CF4" w:rsidRDefault="00290CF4" w:rsidP="00290CF4"/>
        </w:tc>
      </w:tr>
    </w:tbl>
    <w:p w14:paraId="5D209DF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9D93492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DFA0" w14:textId="77777777" w:rsidR="009936C5" w:rsidRDefault="009936C5">
      <w:pPr>
        <w:spacing w:before="0" w:after="0"/>
      </w:pPr>
      <w:r>
        <w:separator/>
      </w:r>
    </w:p>
  </w:endnote>
  <w:endnote w:type="continuationSeparator" w:id="0">
    <w:p w14:paraId="05CB7B7F" w14:textId="77777777" w:rsidR="009936C5" w:rsidRDefault="009936C5">
      <w:pPr>
        <w:spacing w:before="0" w:after="0"/>
      </w:pPr>
      <w:r>
        <w:continuationSeparator/>
      </w:r>
    </w:p>
  </w:endnote>
  <w:endnote w:type="continuationNotice" w:id="1">
    <w:p w14:paraId="38A94791" w14:textId="77777777" w:rsidR="009936C5" w:rsidRDefault="009936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17CA" w14:textId="77777777" w:rsidR="009936C5" w:rsidRDefault="009936C5">
      <w:pPr>
        <w:spacing w:before="0" w:after="0"/>
      </w:pPr>
      <w:r>
        <w:separator/>
      </w:r>
    </w:p>
  </w:footnote>
  <w:footnote w:type="continuationSeparator" w:id="0">
    <w:p w14:paraId="54B3501E" w14:textId="77777777" w:rsidR="009936C5" w:rsidRDefault="009936C5">
      <w:pPr>
        <w:spacing w:before="0" w:after="0"/>
      </w:pPr>
      <w:r>
        <w:continuationSeparator/>
      </w:r>
    </w:p>
  </w:footnote>
  <w:footnote w:type="continuationNotice" w:id="1">
    <w:p w14:paraId="1585762A" w14:textId="77777777" w:rsidR="009936C5" w:rsidRDefault="009936C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E76B7"/>
    <w:rsid w:val="00020C49"/>
    <w:rsid w:val="000517B2"/>
    <w:rsid w:val="0005195E"/>
    <w:rsid w:val="00056814"/>
    <w:rsid w:val="000615AB"/>
    <w:rsid w:val="00066DFB"/>
    <w:rsid w:val="0006779F"/>
    <w:rsid w:val="00080EF7"/>
    <w:rsid w:val="00081A0F"/>
    <w:rsid w:val="0008309D"/>
    <w:rsid w:val="00084513"/>
    <w:rsid w:val="000A20FE"/>
    <w:rsid w:val="000A2B5D"/>
    <w:rsid w:val="000A487C"/>
    <w:rsid w:val="000B0B23"/>
    <w:rsid w:val="000C7940"/>
    <w:rsid w:val="000D0A29"/>
    <w:rsid w:val="000D332D"/>
    <w:rsid w:val="000E21F4"/>
    <w:rsid w:val="000F4161"/>
    <w:rsid w:val="000F651A"/>
    <w:rsid w:val="00100BAF"/>
    <w:rsid w:val="001017C9"/>
    <w:rsid w:val="0011772B"/>
    <w:rsid w:val="001203B4"/>
    <w:rsid w:val="00131709"/>
    <w:rsid w:val="00134E49"/>
    <w:rsid w:val="00145E24"/>
    <w:rsid w:val="00151315"/>
    <w:rsid w:val="00152223"/>
    <w:rsid w:val="00177B52"/>
    <w:rsid w:val="0019694E"/>
    <w:rsid w:val="001A1061"/>
    <w:rsid w:val="001A3A8D"/>
    <w:rsid w:val="001C30E0"/>
    <w:rsid w:val="001C5DC3"/>
    <w:rsid w:val="001E06B5"/>
    <w:rsid w:val="001F0008"/>
    <w:rsid w:val="001F2E7A"/>
    <w:rsid w:val="00225958"/>
    <w:rsid w:val="00232A65"/>
    <w:rsid w:val="00242A42"/>
    <w:rsid w:val="00245561"/>
    <w:rsid w:val="0027720C"/>
    <w:rsid w:val="00280998"/>
    <w:rsid w:val="0028263B"/>
    <w:rsid w:val="002873BC"/>
    <w:rsid w:val="00290882"/>
    <w:rsid w:val="00290CF4"/>
    <w:rsid w:val="002945D9"/>
    <w:rsid w:val="002A068C"/>
    <w:rsid w:val="002A591F"/>
    <w:rsid w:val="002B6784"/>
    <w:rsid w:val="002C7A93"/>
    <w:rsid w:val="002E3921"/>
    <w:rsid w:val="002E7A8C"/>
    <w:rsid w:val="002F2224"/>
    <w:rsid w:val="002F6E35"/>
    <w:rsid w:val="00302BBE"/>
    <w:rsid w:val="003066FE"/>
    <w:rsid w:val="003167ED"/>
    <w:rsid w:val="00327759"/>
    <w:rsid w:val="003337D4"/>
    <w:rsid w:val="00341E80"/>
    <w:rsid w:val="00343401"/>
    <w:rsid w:val="00354AAF"/>
    <w:rsid w:val="0035702D"/>
    <w:rsid w:val="0036072D"/>
    <w:rsid w:val="003650C5"/>
    <w:rsid w:val="003823B3"/>
    <w:rsid w:val="003A63E1"/>
    <w:rsid w:val="003A64A6"/>
    <w:rsid w:val="003A7FDB"/>
    <w:rsid w:val="003B2496"/>
    <w:rsid w:val="003B47BC"/>
    <w:rsid w:val="003D4C64"/>
    <w:rsid w:val="003D7DDA"/>
    <w:rsid w:val="003E18F2"/>
    <w:rsid w:val="003E487D"/>
    <w:rsid w:val="003E63AB"/>
    <w:rsid w:val="003E76B7"/>
    <w:rsid w:val="003F0772"/>
    <w:rsid w:val="003F1581"/>
    <w:rsid w:val="003F1620"/>
    <w:rsid w:val="003F7226"/>
    <w:rsid w:val="004041F0"/>
    <w:rsid w:val="00406C2A"/>
    <w:rsid w:val="00410D3D"/>
    <w:rsid w:val="004207E6"/>
    <w:rsid w:val="00426AD8"/>
    <w:rsid w:val="004377C7"/>
    <w:rsid w:val="00454FED"/>
    <w:rsid w:val="00461E70"/>
    <w:rsid w:val="0046792B"/>
    <w:rsid w:val="00485674"/>
    <w:rsid w:val="00494493"/>
    <w:rsid w:val="00497EC2"/>
    <w:rsid w:val="004A7C1D"/>
    <w:rsid w:val="004B2557"/>
    <w:rsid w:val="004B2DBA"/>
    <w:rsid w:val="004B354A"/>
    <w:rsid w:val="004B5448"/>
    <w:rsid w:val="004C5B17"/>
    <w:rsid w:val="004C7C6E"/>
    <w:rsid w:val="004E467A"/>
    <w:rsid w:val="004F670E"/>
    <w:rsid w:val="005069BC"/>
    <w:rsid w:val="00521436"/>
    <w:rsid w:val="00524DB1"/>
    <w:rsid w:val="00533E9B"/>
    <w:rsid w:val="005354CF"/>
    <w:rsid w:val="00544F21"/>
    <w:rsid w:val="005562FE"/>
    <w:rsid w:val="00557989"/>
    <w:rsid w:val="00572E54"/>
    <w:rsid w:val="005764C0"/>
    <w:rsid w:val="005924CB"/>
    <w:rsid w:val="005924E9"/>
    <w:rsid w:val="005A456B"/>
    <w:rsid w:val="005B01BC"/>
    <w:rsid w:val="005C7D48"/>
    <w:rsid w:val="005D2D34"/>
    <w:rsid w:val="005D393D"/>
    <w:rsid w:val="005E2719"/>
    <w:rsid w:val="005E5538"/>
    <w:rsid w:val="00601077"/>
    <w:rsid w:val="00604A63"/>
    <w:rsid w:val="006177EB"/>
    <w:rsid w:val="00617A75"/>
    <w:rsid w:val="00641F44"/>
    <w:rsid w:val="00650EE5"/>
    <w:rsid w:val="00657C45"/>
    <w:rsid w:val="00657E19"/>
    <w:rsid w:val="00665E3F"/>
    <w:rsid w:val="00683D81"/>
    <w:rsid w:val="006A6952"/>
    <w:rsid w:val="006C1803"/>
    <w:rsid w:val="006D65C0"/>
    <w:rsid w:val="00722E93"/>
    <w:rsid w:val="007316BC"/>
    <w:rsid w:val="007349E6"/>
    <w:rsid w:val="007473AF"/>
    <w:rsid w:val="007564A4"/>
    <w:rsid w:val="00770D12"/>
    <w:rsid w:val="007716B5"/>
    <w:rsid w:val="007777B1"/>
    <w:rsid w:val="00787E56"/>
    <w:rsid w:val="0079220F"/>
    <w:rsid w:val="007A49F2"/>
    <w:rsid w:val="007A7CDB"/>
    <w:rsid w:val="007B4022"/>
    <w:rsid w:val="007C3104"/>
    <w:rsid w:val="007D44F2"/>
    <w:rsid w:val="007E0A97"/>
    <w:rsid w:val="007F23B1"/>
    <w:rsid w:val="007F3432"/>
    <w:rsid w:val="00800901"/>
    <w:rsid w:val="00800BDC"/>
    <w:rsid w:val="008102F0"/>
    <w:rsid w:val="0082152A"/>
    <w:rsid w:val="00823514"/>
    <w:rsid w:val="00827069"/>
    <w:rsid w:val="008745E0"/>
    <w:rsid w:val="00874C9A"/>
    <w:rsid w:val="00876E41"/>
    <w:rsid w:val="00880829"/>
    <w:rsid w:val="00886177"/>
    <w:rsid w:val="008A6549"/>
    <w:rsid w:val="008A7E68"/>
    <w:rsid w:val="008B64A3"/>
    <w:rsid w:val="008C1F1A"/>
    <w:rsid w:val="008D12C3"/>
    <w:rsid w:val="008D4F82"/>
    <w:rsid w:val="008E16B3"/>
    <w:rsid w:val="008E397C"/>
    <w:rsid w:val="009035F5"/>
    <w:rsid w:val="00907A07"/>
    <w:rsid w:val="00914BDC"/>
    <w:rsid w:val="0092231B"/>
    <w:rsid w:val="00927408"/>
    <w:rsid w:val="00931FE9"/>
    <w:rsid w:val="00944085"/>
    <w:rsid w:val="00946A27"/>
    <w:rsid w:val="00953A96"/>
    <w:rsid w:val="00966A84"/>
    <w:rsid w:val="00975684"/>
    <w:rsid w:val="009818A3"/>
    <w:rsid w:val="00984C82"/>
    <w:rsid w:val="009936C5"/>
    <w:rsid w:val="009A0FFF"/>
    <w:rsid w:val="009B2994"/>
    <w:rsid w:val="009B37C5"/>
    <w:rsid w:val="009B4BEB"/>
    <w:rsid w:val="009D144D"/>
    <w:rsid w:val="009E2D7F"/>
    <w:rsid w:val="009F640A"/>
    <w:rsid w:val="009F68AF"/>
    <w:rsid w:val="00A01F72"/>
    <w:rsid w:val="00A027CA"/>
    <w:rsid w:val="00A117A9"/>
    <w:rsid w:val="00A11DB4"/>
    <w:rsid w:val="00A42D04"/>
    <w:rsid w:val="00A4654E"/>
    <w:rsid w:val="00A6542E"/>
    <w:rsid w:val="00A73BBF"/>
    <w:rsid w:val="00A80C0A"/>
    <w:rsid w:val="00A91A95"/>
    <w:rsid w:val="00AA245C"/>
    <w:rsid w:val="00AA75DB"/>
    <w:rsid w:val="00AB29FA"/>
    <w:rsid w:val="00AB699C"/>
    <w:rsid w:val="00AC0366"/>
    <w:rsid w:val="00AC4278"/>
    <w:rsid w:val="00AC71F6"/>
    <w:rsid w:val="00AD2BCB"/>
    <w:rsid w:val="00AD43F4"/>
    <w:rsid w:val="00AF3AC6"/>
    <w:rsid w:val="00B068A6"/>
    <w:rsid w:val="00B22DE4"/>
    <w:rsid w:val="00B30175"/>
    <w:rsid w:val="00B4279D"/>
    <w:rsid w:val="00B46AE8"/>
    <w:rsid w:val="00B70813"/>
    <w:rsid w:val="00B70858"/>
    <w:rsid w:val="00B8151A"/>
    <w:rsid w:val="00B854C9"/>
    <w:rsid w:val="00B97BB2"/>
    <w:rsid w:val="00BA16F1"/>
    <w:rsid w:val="00BB25E4"/>
    <w:rsid w:val="00BC13BB"/>
    <w:rsid w:val="00BC1C9A"/>
    <w:rsid w:val="00BD4BBB"/>
    <w:rsid w:val="00BE3ECB"/>
    <w:rsid w:val="00BE65FD"/>
    <w:rsid w:val="00BF3E18"/>
    <w:rsid w:val="00C0276E"/>
    <w:rsid w:val="00C0359B"/>
    <w:rsid w:val="00C11D39"/>
    <w:rsid w:val="00C229EA"/>
    <w:rsid w:val="00C61C4F"/>
    <w:rsid w:val="00C71D73"/>
    <w:rsid w:val="00C7735D"/>
    <w:rsid w:val="00C80C5E"/>
    <w:rsid w:val="00C82018"/>
    <w:rsid w:val="00C8487C"/>
    <w:rsid w:val="00CB1C1C"/>
    <w:rsid w:val="00CB392B"/>
    <w:rsid w:val="00CC02EC"/>
    <w:rsid w:val="00CD2567"/>
    <w:rsid w:val="00CD5083"/>
    <w:rsid w:val="00CD6C2E"/>
    <w:rsid w:val="00CE7CD0"/>
    <w:rsid w:val="00D17693"/>
    <w:rsid w:val="00D207F3"/>
    <w:rsid w:val="00D24D81"/>
    <w:rsid w:val="00D310B3"/>
    <w:rsid w:val="00D32369"/>
    <w:rsid w:val="00D356AC"/>
    <w:rsid w:val="00D4057C"/>
    <w:rsid w:val="00D4217B"/>
    <w:rsid w:val="00D435C2"/>
    <w:rsid w:val="00D44CA4"/>
    <w:rsid w:val="00D45E0C"/>
    <w:rsid w:val="00D506CA"/>
    <w:rsid w:val="00D7230E"/>
    <w:rsid w:val="00D91205"/>
    <w:rsid w:val="00DA53A1"/>
    <w:rsid w:val="00DA6098"/>
    <w:rsid w:val="00DB1264"/>
    <w:rsid w:val="00DC66DF"/>
    <w:rsid w:val="00DC7B47"/>
    <w:rsid w:val="00DE6C1E"/>
    <w:rsid w:val="00DF051F"/>
    <w:rsid w:val="00DF32DE"/>
    <w:rsid w:val="00DF49B0"/>
    <w:rsid w:val="00DF4B9A"/>
    <w:rsid w:val="00E02644"/>
    <w:rsid w:val="00E13B83"/>
    <w:rsid w:val="00E42A67"/>
    <w:rsid w:val="00E43B66"/>
    <w:rsid w:val="00E45ACA"/>
    <w:rsid w:val="00E54E11"/>
    <w:rsid w:val="00E85D16"/>
    <w:rsid w:val="00EA1691"/>
    <w:rsid w:val="00EA55E0"/>
    <w:rsid w:val="00EB320B"/>
    <w:rsid w:val="00ED07FC"/>
    <w:rsid w:val="00ED51D7"/>
    <w:rsid w:val="00ED52FB"/>
    <w:rsid w:val="00ED7F92"/>
    <w:rsid w:val="00EE02C2"/>
    <w:rsid w:val="00EE42CF"/>
    <w:rsid w:val="00EE7486"/>
    <w:rsid w:val="00F122C0"/>
    <w:rsid w:val="00F218AE"/>
    <w:rsid w:val="00F27DA0"/>
    <w:rsid w:val="00F27F58"/>
    <w:rsid w:val="00F30007"/>
    <w:rsid w:val="00F33616"/>
    <w:rsid w:val="00F364E5"/>
    <w:rsid w:val="00F451AB"/>
    <w:rsid w:val="00F45D9F"/>
    <w:rsid w:val="00F56E34"/>
    <w:rsid w:val="00F710A7"/>
    <w:rsid w:val="00F84D83"/>
    <w:rsid w:val="00F91250"/>
    <w:rsid w:val="00FA21CA"/>
    <w:rsid w:val="00FA35D5"/>
    <w:rsid w:val="00FA39FF"/>
    <w:rsid w:val="00FA62E6"/>
    <w:rsid w:val="00FD51E5"/>
    <w:rsid w:val="00FDAEF0"/>
    <w:rsid w:val="00FF1636"/>
    <w:rsid w:val="00FF2624"/>
    <w:rsid w:val="025DAC0E"/>
    <w:rsid w:val="02B4E69B"/>
    <w:rsid w:val="045BEC2A"/>
    <w:rsid w:val="04D09386"/>
    <w:rsid w:val="05F14F43"/>
    <w:rsid w:val="067031B4"/>
    <w:rsid w:val="06756F82"/>
    <w:rsid w:val="06D35693"/>
    <w:rsid w:val="073033DB"/>
    <w:rsid w:val="07459B97"/>
    <w:rsid w:val="0771EE79"/>
    <w:rsid w:val="08D716A4"/>
    <w:rsid w:val="093D40AA"/>
    <w:rsid w:val="0A147978"/>
    <w:rsid w:val="0A42F19F"/>
    <w:rsid w:val="0ACC7BBD"/>
    <w:rsid w:val="0ACDEF6D"/>
    <w:rsid w:val="0B1DF8F0"/>
    <w:rsid w:val="0C5C56E0"/>
    <w:rsid w:val="0D404372"/>
    <w:rsid w:val="0E025DFE"/>
    <w:rsid w:val="0E05CCE6"/>
    <w:rsid w:val="0E12B27A"/>
    <w:rsid w:val="0FF0F0DB"/>
    <w:rsid w:val="102E339F"/>
    <w:rsid w:val="11DE93D2"/>
    <w:rsid w:val="11FA6F7B"/>
    <w:rsid w:val="125CDC10"/>
    <w:rsid w:val="12855C79"/>
    <w:rsid w:val="132517E3"/>
    <w:rsid w:val="133865B5"/>
    <w:rsid w:val="13B547E4"/>
    <w:rsid w:val="1438F913"/>
    <w:rsid w:val="1577B63C"/>
    <w:rsid w:val="1595F4A9"/>
    <w:rsid w:val="15B6ADB2"/>
    <w:rsid w:val="15C94881"/>
    <w:rsid w:val="17205AAF"/>
    <w:rsid w:val="1747FBA2"/>
    <w:rsid w:val="17B71E96"/>
    <w:rsid w:val="1807453C"/>
    <w:rsid w:val="195114F9"/>
    <w:rsid w:val="19F667E1"/>
    <w:rsid w:val="1AE399E5"/>
    <w:rsid w:val="1B26BA28"/>
    <w:rsid w:val="1B420EB7"/>
    <w:rsid w:val="1B53306A"/>
    <w:rsid w:val="1C23CCC3"/>
    <w:rsid w:val="1C561FA3"/>
    <w:rsid w:val="1DC7D805"/>
    <w:rsid w:val="1DC96B64"/>
    <w:rsid w:val="1DCE5F98"/>
    <w:rsid w:val="1DFD4140"/>
    <w:rsid w:val="1FC48E31"/>
    <w:rsid w:val="1FCBEA22"/>
    <w:rsid w:val="20AA9529"/>
    <w:rsid w:val="20CF1517"/>
    <w:rsid w:val="2126460F"/>
    <w:rsid w:val="214E679C"/>
    <w:rsid w:val="226552E1"/>
    <w:rsid w:val="2274DD62"/>
    <w:rsid w:val="238130F2"/>
    <w:rsid w:val="23CB34B1"/>
    <w:rsid w:val="253AC269"/>
    <w:rsid w:val="258D5356"/>
    <w:rsid w:val="25AEEDD2"/>
    <w:rsid w:val="268E3E7E"/>
    <w:rsid w:val="2799A935"/>
    <w:rsid w:val="2846C173"/>
    <w:rsid w:val="2859C352"/>
    <w:rsid w:val="28B4B047"/>
    <w:rsid w:val="29196B44"/>
    <w:rsid w:val="29596B3E"/>
    <w:rsid w:val="298C7A9D"/>
    <w:rsid w:val="2AC0A105"/>
    <w:rsid w:val="2B468402"/>
    <w:rsid w:val="2B602EB1"/>
    <w:rsid w:val="2B62BE34"/>
    <w:rsid w:val="2D5B4F51"/>
    <w:rsid w:val="2D91AEA8"/>
    <w:rsid w:val="2DD8E643"/>
    <w:rsid w:val="2E19451C"/>
    <w:rsid w:val="2E450D17"/>
    <w:rsid w:val="2E7E8CF0"/>
    <w:rsid w:val="2EB35DA6"/>
    <w:rsid w:val="2ED10DD7"/>
    <w:rsid w:val="2F756EB5"/>
    <w:rsid w:val="3003838E"/>
    <w:rsid w:val="30EAFC2C"/>
    <w:rsid w:val="314AC4F8"/>
    <w:rsid w:val="316933A1"/>
    <w:rsid w:val="318C71F2"/>
    <w:rsid w:val="33E1747C"/>
    <w:rsid w:val="34612620"/>
    <w:rsid w:val="368205C2"/>
    <w:rsid w:val="368280E8"/>
    <w:rsid w:val="36AA8F31"/>
    <w:rsid w:val="36C3650E"/>
    <w:rsid w:val="374A8910"/>
    <w:rsid w:val="375DED79"/>
    <w:rsid w:val="37D9D5DC"/>
    <w:rsid w:val="38292383"/>
    <w:rsid w:val="384CD00E"/>
    <w:rsid w:val="3870889F"/>
    <w:rsid w:val="3936380A"/>
    <w:rsid w:val="39A58C71"/>
    <w:rsid w:val="39FDBAB9"/>
    <w:rsid w:val="3BDB2F68"/>
    <w:rsid w:val="3D50BDEA"/>
    <w:rsid w:val="3E195DDD"/>
    <w:rsid w:val="3E62984D"/>
    <w:rsid w:val="3E73CA93"/>
    <w:rsid w:val="3EC0EA88"/>
    <w:rsid w:val="3F07C02C"/>
    <w:rsid w:val="3F2A9D3D"/>
    <w:rsid w:val="3FE242EC"/>
    <w:rsid w:val="4050B7E7"/>
    <w:rsid w:val="426D5359"/>
    <w:rsid w:val="42BEC937"/>
    <w:rsid w:val="433A1305"/>
    <w:rsid w:val="434F5924"/>
    <w:rsid w:val="4377E4AF"/>
    <w:rsid w:val="4416A2D7"/>
    <w:rsid w:val="44916406"/>
    <w:rsid w:val="449E2140"/>
    <w:rsid w:val="44A6EFFB"/>
    <w:rsid w:val="46221597"/>
    <w:rsid w:val="46A19C2E"/>
    <w:rsid w:val="46B0B87D"/>
    <w:rsid w:val="4725A50D"/>
    <w:rsid w:val="483BCA03"/>
    <w:rsid w:val="484B15D6"/>
    <w:rsid w:val="48835B9D"/>
    <w:rsid w:val="4979200F"/>
    <w:rsid w:val="4B1A4299"/>
    <w:rsid w:val="4C859370"/>
    <w:rsid w:val="4D1CE38A"/>
    <w:rsid w:val="4DF37EE3"/>
    <w:rsid w:val="4E9AEA8C"/>
    <w:rsid w:val="4EB5DA17"/>
    <w:rsid w:val="4F041511"/>
    <w:rsid w:val="4F62E38E"/>
    <w:rsid w:val="4FA6EC81"/>
    <w:rsid w:val="500A0562"/>
    <w:rsid w:val="50E236EA"/>
    <w:rsid w:val="51AE6499"/>
    <w:rsid w:val="51EEFC6A"/>
    <w:rsid w:val="528C238B"/>
    <w:rsid w:val="53177E05"/>
    <w:rsid w:val="552F1B16"/>
    <w:rsid w:val="56A8A1CE"/>
    <w:rsid w:val="56ACEE8F"/>
    <w:rsid w:val="56BAAA73"/>
    <w:rsid w:val="56E6B64F"/>
    <w:rsid w:val="56F0C1B6"/>
    <w:rsid w:val="57251DC3"/>
    <w:rsid w:val="5798D229"/>
    <w:rsid w:val="5A7C795F"/>
    <w:rsid w:val="5B43E795"/>
    <w:rsid w:val="5DA8F0AA"/>
    <w:rsid w:val="5E13FCF8"/>
    <w:rsid w:val="5F433D07"/>
    <w:rsid w:val="5F457095"/>
    <w:rsid w:val="5F7F9401"/>
    <w:rsid w:val="618EDCBD"/>
    <w:rsid w:val="620245BB"/>
    <w:rsid w:val="625980D0"/>
    <w:rsid w:val="629A0EF2"/>
    <w:rsid w:val="6337AB08"/>
    <w:rsid w:val="636EB86D"/>
    <w:rsid w:val="6456FD41"/>
    <w:rsid w:val="64A3DCEA"/>
    <w:rsid w:val="64F687DF"/>
    <w:rsid w:val="65B8C81B"/>
    <w:rsid w:val="65C98E30"/>
    <w:rsid w:val="65D7FACA"/>
    <w:rsid w:val="662D71F3"/>
    <w:rsid w:val="666178E7"/>
    <w:rsid w:val="6666CBE9"/>
    <w:rsid w:val="669F6D55"/>
    <w:rsid w:val="66D2D336"/>
    <w:rsid w:val="6798587A"/>
    <w:rsid w:val="68CD0C53"/>
    <w:rsid w:val="68FB4644"/>
    <w:rsid w:val="692F7C8A"/>
    <w:rsid w:val="69983899"/>
    <w:rsid w:val="6AA5B4F0"/>
    <w:rsid w:val="6AE5DC56"/>
    <w:rsid w:val="6AFBAF75"/>
    <w:rsid w:val="6BEA9099"/>
    <w:rsid w:val="6E279772"/>
    <w:rsid w:val="6E4019DE"/>
    <w:rsid w:val="6E8574BB"/>
    <w:rsid w:val="6E9DCD86"/>
    <w:rsid w:val="6EC6A01C"/>
    <w:rsid w:val="6F062990"/>
    <w:rsid w:val="6F2677CC"/>
    <w:rsid w:val="70510F78"/>
    <w:rsid w:val="70810713"/>
    <w:rsid w:val="70F45AE9"/>
    <w:rsid w:val="7130D33E"/>
    <w:rsid w:val="715A9260"/>
    <w:rsid w:val="71B76F43"/>
    <w:rsid w:val="71B9B4E8"/>
    <w:rsid w:val="71BD078F"/>
    <w:rsid w:val="732B8C1B"/>
    <w:rsid w:val="73DF6614"/>
    <w:rsid w:val="749EFE86"/>
    <w:rsid w:val="74FA2545"/>
    <w:rsid w:val="75203D18"/>
    <w:rsid w:val="754AB537"/>
    <w:rsid w:val="75DD1B5C"/>
    <w:rsid w:val="766BD975"/>
    <w:rsid w:val="76B960AB"/>
    <w:rsid w:val="7784E2CB"/>
    <w:rsid w:val="78E20E07"/>
    <w:rsid w:val="79386CA4"/>
    <w:rsid w:val="79E78928"/>
    <w:rsid w:val="79F9D074"/>
    <w:rsid w:val="7A1154FE"/>
    <w:rsid w:val="7A2E1407"/>
    <w:rsid w:val="7A35F54C"/>
    <w:rsid w:val="7A4113B0"/>
    <w:rsid w:val="7ACAB0E3"/>
    <w:rsid w:val="7B0CEB45"/>
    <w:rsid w:val="7BA8DF16"/>
    <w:rsid w:val="7BBBE968"/>
    <w:rsid w:val="7C12E8EF"/>
    <w:rsid w:val="7C4364E8"/>
    <w:rsid w:val="7D762AFC"/>
    <w:rsid w:val="7DD2A91C"/>
    <w:rsid w:val="7E063491"/>
    <w:rsid w:val="7E2078B5"/>
    <w:rsid w:val="7E4C2F63"/>
    <w:rsid w:val="7FB0C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5068D"/>
  <w15:docId w15:val="{E7D24945-47BB-48DE-9C51-1CF7C30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0F6FC6" w:themeColor="accent1" w:shadow="1"/>
        <w:left w:val="single" w:sz="2" w:space="10" w:color="0F6FC6" w:themeColor="accent1" w:shadow="1"/>
        <w:bottom w:val="single" w:sz="2" w:space="10" w:color="0F6FC6" w:themeColor="accent1" w:shadow="1"/>
        <w:right w:val="single" w:sz="2" w:space="10" w:color="0F6FC6" w:themeColor="accent1" w:shadow="1"/>
      </w:pBdr>
      <w:ind w:left="1152" w:right="1152"/>
    </w:pPr>
    <w:rPr>
      <w:i/>
      <w:iCs/>
      <w:color w:val="0F6F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0F6F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F6F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73763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customStyle="1" w:styleId="paragraph">
    <w:name w:val="paragraph"/>
    <w:basedOn w:val="Normal"/>
    <w:rsid w:val="0061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7A75"/>
  </w:style>
  <w:style w:type="character" w:customStyle="1" w:styleId="eop">
    <w:name w:val="eop"/>
    <w:basedOn w:val="DefaultParagraphFont"/>
    <w:rsid w:val="0061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36555\AppData\Local\Microsoft\Office\16.0\DTS\en-US%7b5F1410EE-CD61-4B78-88A3-F45DA9522892%7d\%7bAF3E1A31-0A73-40EE-8B57-987F5A06390C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BBDC94D564D8FA64FB860F3F1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0504-ADE1-49EE-BA5F-C2911A15D4B1}"/>
      </w:docPartPr>
      <w:docPartBody>
        <w:p w:rsidR="00D32369" w:rsidRDefault="00D32369">
          <w:pPr>
            <w:pStyle w:val="E3CBBDC94D564D8FA64FB860F3F17B3E"/>
          </w:pPr>
          <w:r>
            <w:t>Sunday</w:t>
          </w:r>
        </w:p>
      </w:docPartBody>
    </w:docPart>
    <w:docPart>
      <w:docPartPr>
        <w:name w:val="9124B76B45B043F59EDE616D351D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4D49-8CE9-451C-82E2-6AB832200632}"/>
      </w:docPartPr>
      <w:docPartBody>
        <w:p w:rsidR="00D32369" w:rsidRDefault="00D32369">
          <w:pPr>
            <w:pStyle w:val="9124B76B45B043F59EDE616D351DF1BB"/>
          </w:pPr>
          <w:r>
            <w:t>Monday</w:t>
          </w:r>
        </w:p>
      </w:docPartBody>
    </w:docPart>
    <w:docPart>
      <w:docPartPr>
        <w:name w:val="A7C5EA47638A4C6B8B01F3E24F03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F479-EEF6-4C45-A459-A05D82762F58}"/>
      </w:docPartPr>
      <w:docPartBody>
        <w:p w:rsidR="00D32369" w:rsidRDefault="00D32369">
          <w:pPr>
            <w:pStyle w:val="A7C5EA47638A4C6B8B01F3E24F033355"/>
          </w:pPr>
          <w:r>
            <w:t>Tuesday</w:t>
          </w:r>
        </w:p>
      </w:docPartBody>
    </w:docPart>
    <w:docPart>
      <w:docPartPr>
        <w:name w:val="35FEB58137684239B33FB8564956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1DD8-B88B-4E77-A827-11CF81C101C8}"/>
      </w:docPartPr>
      <w:docPartBody>
        <w:p w:rsidR="00D32369" w:rsidRDefault="00D32369">
          <w:pPr>
            <w:pStyle w:val="35FEB58137684239B33FB8564956D0C1"/>
          </w:pPr>
          <w:r>
            <w:t>Wednesday</w:t>
          </w:r>
        </w:p>
      </w:docPartBody>
    </w:docPart>
    <w:docPart>
      <w:docPartPr>
        <w:name w:val="91FAA34ACC484427AF1E5541981E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7DFB-144B-46C4-B548-250E4B2F226B}"/>
      </w:docPartPr>
      <w:docPartBody>
        <w:p w:rsidR="00D32369" w:rsidRDefault="00D32369">
          <w:pPr>
            <w:pStyle w:val="91FAA34ACC484427AF1E5541981EB23A"/>
          </w:pPr>
          <w:r>
            <w:t>Thursday</w:t>
          </w:r>
        </w:p>
      </w:docPartBody>
    </w:docPart>
    <w:docPart>
      <w:docPartPr>
        <w:name w:val="51F0734D5AA94A8598EC6F327738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5AD8-0C73-4DC0-8F58-80536E733B4E}"/>
      </w:docPartPr>
      <w:docPartBody>
        <w:p w:rsidR="00D32369" w:rsidRDefault="00D32369">
          <w:pPr>
            <w:pStyle w:val="51F0734D5AA94A8598EC6F3277382ECE"/>
          </w:pPr>
          <w:r>
            <w:t>Friday</w:t>
          </w:r>
        </w:p>
      </w:docPartBody>
    </w:docPart>
    <w:docPart>
      <w:docPartPr>
        <w:name w:val="8391232B1679404FAA921B1C888A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79D4-8CE4-4218-A274-966A1A22B1AD}"/>
      </w:docPartPr>
      <w:docPartBody>
        <w:p w:rsidR="00D32369" w:rsidRDefault="00D32369">
          <w:pPr>
            <w:pStyle w:val="8391232B1679404FAA921B1C888AA4E1"/>
          </w:pPr>
          <w:r>
            <w:t>Saturday</w:t>
          </w:r>
        </w:p>
      </w:docPartBody>
    </w:docPart>
    <w:docPart>
      <w:docPartPr>
        <w:name w:val="8D13DCE3DC4A4192973A8E2E5910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2214-D723-4120-91D0-725E1F72A242}"/>
      </w:docPartPr>
      <w:docPartBody>
        <w:p w:rsidR="00D32369" w:rsidRDefault="00D32369">
          <w:pPr>
            <w:pStyle w:val="8D13DCE3DC4A4192973A8E2E5910C17F"/>
          </w:pPr>
          <w:r>
            <w:t>Sunday</w:t>
          </w:r>
        </w:p>
      </w:docPartBody>
    </w:docPart>
    <w:docPart>
      <w:docPartPr>
        <w:name w:val="30D356AEA9ED4DBB9FB00F7FD29D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DBED-8B45-4C09-B70E-E56BE7A32ED6}"/>
      </w:docPartPr>
      <w:docPartBody>
        <w:p w:rsidR="00D32369" w:rsidRDefault="00D32369">
          <w:pPr>
            <w:pStyle w:val="30D356AEA9ED4DBB9FB00F7FD29D8A29"/>
          </w:pPr>
          <w:r>
            <w:t>Monday</w:t>
          </w:r>
        </w:p>
      </w:docPartBody>
    </w:docPart>
    <w:docPart>
      <w:docPartPr>
        <w:name w:val="29578E0EDFA64329A54CEF24CE15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0F53-F9F2-42DC-9BD0-F54C97B7B00C}"/>
      </w:docPartPr>
      <w:docPartBody>
        <w:p w:rsidR="00D32369" w:rsidRDefault="00D32369">
          <w:pPr>
            <w:pStyle w:val="29578E0EDFA64329A54CEF24CE150D57"/>
          </w:pPr>
          <w:r>
            <w:t>Tuesday</w:t>
          </w:r>
        </w:p>
      </w:docPartBody>
    </w:docPart>
    <w:docPart>
      <w:docPartPr>
        <w:name w:val="BF87E2F69CFD423DA660DC83E452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85CB-BCDE-4C6D-B1A5-6A078F54C33E}"/>
      </w:docPartPr>
      <w:docPartBody>
        <w:p w:rsidR="00D32369" w:rsidRDefault="00D32369">
          <w:pPr>
            <w:pStyle w:val="BF87E2F69CFD423DA660DC83E452FFD0"/>
          </w:pPr>
          <w:r>
            <w:t>Wednesday</w:t>
          </w:r>
        </w:p>
      </w:docPartBody>
    </w:docPart>
    <w:docPart>
      <w:docPartPr>
        <w:name w:val="D2CBCB2E09CF47248FC3AADA212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CADF-9123-4FCF-9083-B04D0F483EF9}"/>
      </w:docPartPr>
      <w:docPartBody>
        <w:p w:rsidR="00D32369" w:rsidRDefault="00D32369">
          <w:pPr>
            <w:pStyle w:val="D2CBCB2E09CF47248FC3AADA21208844"/>
          </w:pPr>
          <w:r>
            <w:t>Thursday</w:t>
          </w:r>
        </w:p>
      </w:docPartBody>
    </w:docPart>
    <w:docPart>
      <w:docPartPr>
        <w:name w:val="B00C509E583F4F3292EDDE340D6E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2081-5D4E-425B-90D5-8415DFF0FBDE}"/>
      </w:docPartPr>
      <w:docPartBody>
        <w:p w:rsidR="00D32369" w:rsidRDefault="00D32369">
          <w:pPr>
            <w:pStyle w:val="B00C509E583F4F3292EDDE340D6ED76C"/>
          </w:pPr>
          <w:r>
            <w:t>Friday</w:t>
          </w:r>
        </w:p>
      </w:docPartBody>
    </w:docPart>
    <w:docPart>
      <w:docPartPr>
        <w:name w:val="AA0D78CD31AC480B868B837C100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16B6-5928-4034-B1B7-D3C8A8863114}"/>
      </w:docPartPr>
      <w:docPartBody>
        <w:p w:rsidR="00D32369" w:rsidRDefault="00D32369">
          <w:pPr>
            <w:pStyle w:val="AA0D78CD31AC480B868B837C1000AED3"/>
          </w:pPr>
          <w:r>
            <w:t>Saturday</w:t>
          </w:r>
        </w:p>
      </w:docPartBody>
    </w:docPart>
    <w:docPart>
      <w:docPartPr>
        <w:name w:val="04BF68B555B04F7CA2D7FDAC3564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5F8F-E0E8-40E7-8944-86242ABEE2CC}"/>
      </w:docPartPr>
      <w:docPartBody>
        <w:p w:rsidR="00D32369" w:rsidRDefault="00D32369">
          <w:pPr>
            <w:pStyle w:val="04BF68B555B04F7CA2D7FDAC35642EF7"/>
          </w:pPr>
          <w:r>
            <w:t>Sunday</w:t>
          </w:r>
        </w:p>
      </w:docPartBody>
    </w:docPart>
    <w:docPart>
      <w:docPartPr>
        <w:name w:val="A5F0EE06452D4A4D91E9ED401CF8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1015-5994-4426-94AC-32D39C2BFC7C}"/>
      </w:docPartPr>
      <w:docPartBody>
        <w:p w:rsidR="00D32369" w:rsidRDefault="00D32369">
          <w:pPr>
            <w:pStyle w:val="A5F0EE06452D4A4D91E9ED401CF88CB9"/>
          </w:pPr>
          <w:r>
            <w:t>Monday</w:t>
          </w:r>
        </w:p>
      </w:docPartBody>
    </w:docPart>
    <w:docPart>
      <w:docPartPr>
        <w:name w:val="417061E6A4E54898861D464115A9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3E6E-EB16-4D32-9B4E-F09A54B2D2EC}"/>
      </w:docPartPr>
      <w:docPartBody>
        <w:p w:rsidR="00D32369" w:rsidRDefault="00D32369">
          <w:pPr>
            <w:pStyle w:val="417061E6A4E54898861D464115A9DD7B"/>
          </w:pPr>
          <w:r>
            <w:t>Tuesday</w:t>
          </w:r>
        </w:p>
      </w:docPartBody>
    </w:docPart>
    <w:docPart>
      <w:docPartPr>
        <w:name w:val="3097F8147F7C4E63BE2D110E8B9C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F437-2D92-4BE4-A113-C057CA487AA5}"/>
      </w:docPartPr>
      <w:docPartBody>
        <w:p w:rsidR="00D32369" w:rsidRDefault="00D32369">
          <w:pPr>
            <w:pStyle w:val="3097F8147F7C4E63BE2D110E8B9C136E"/>
          </w:pPr>
          <w:r>
            <w:t>Wednesday</w:t>
          </w:r>
        </w:p>
      </w:docPartBody>
    </w:docPart>
    <w:docPart>
      <w:docPartPr>
        <w:name w:val="E0A28DE9FD6F418C83270EA3DA80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C69A-AAB1-4CD8-BC5C-26DE511808B5}"/>
      </w:docPartPr>
      <w:docPartBody>
        <w:p w:rsidR="00D32369" w:rsidRDefault="00D32369">
          <w:pPr>
            <w:pStyle w:val="E0A28DE9FD6F418C83270EA3DA80566A"/>
          </w:pPr>
          <w:r>
            <w:t>Thursday</w:t>
          </w:r>
        </w:p>
      </w:docPartBody>
    </w:docPart>
    <w:docPart>
      <w:docPartPr>
        <w:name w:val="87ADD9C559134901997376562AD9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DC15-8C53-4530-969A-AB78105BC53D}"/>
      </w:docPartPr>
      <w:docPartBody>
        <w:p w:rsidR="00D32369" w:rsidRDefault="00D32369">
          <w:pPr>
            <w:pStyle w:val="87ADD9C559134901997376562AD9F98E"/>
          </w:pPr>
          <w:r>
            <w:t>Friday</w:t>
          </w:r>
        </w:p>
      </w:docPartBody>
    </w:docPart>
    <w:docPart>
      <w:docPartPr>
        <w:name w:val="7A0717D937324EB3893F2FB9E9A7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36FF-B862-4E3C-82FB-0DC4EFD68C55}"/>
      </w:docPartPr>
      <w:docPartBody>
        <w:p w:rsidR="00D32369" w:rsidRDefault="00D32369">
          <w:pPr>
            <w:pStyle w:val="7A0717D937324EB3893F2FB9E9A72E6D"/>
          </w:pPr>
          <w:r>
            <w:t>Saturday</w:t>
          </w:r>
        </w:p>
      </w:docPartBody>
    </w:docPart>
    <w:docPart>
      <w:docPartPr>
        <w:name w:val="A2154CB987CC4F51AE877065646E3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AD0C-D47F-4822-AC27-2C6EB54957CB}"/>
      </w:docPartPr>
      <w:docPartBody>
        <w:p w:rsidR="00D32369" w:rsidRDefault="00D32369">
          <w:pPr>
            <w:pStyle w:val="A2154CB987CC4F51AE877065646E3C6C"/>
          </w:pPr>
          <w:r>
            <w:t>Sunday</w:t>
          </w:r>
        </w:p>
      </w:docPartBody>
    </w:docPart>
    <w:docPart>
      <w:docPartPr>
        <w:name w:val="B3D4CC7BC46D48F5A8F9B6B2C577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4A11-FADD-466F-848F-23C960A1FAAF}"/>
      </w:docPartPr>
      <w:docPartBody>
        <w:p w:rsidR="00D32369" w:rsidRDefault="00D32369">
          <w:pPr>
            <w:pStyle w:val="B3D4CC7BC46D48F5A8F9B6B2C577AC0C"/>
          </w:pPr>
          <w:r>
            <w:t>Monday</w:t>
          </w:r>
        </w:p>
      </w:docPartBody>
    </w:docPart>
    <w:docPart>
      <w:docPartPr>
        <w:name w:val="92B4AE2D0BA2440291A859697B15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B139-3FB0-4E99-9C55-A4F1808433F7}"/>
      </w:docPartPr>
      <w:docPartBody>
        <w:p w:rsidR="00D32369" w:rsidRDefault="00D32369">
          <w:pPr>
            <w:pStyle w:val="92B4AE2D0BA2440291A859697B15AC30"/>
          </w:pPr>
          <w:r>
            <w:t>Tuesday</w:t>
          </w:r>
        </w:p>
      </w:docPartBody>
    </w:docPart>
    <w:docPart>
      <w:docPartPr>
        <w:name w:val="E170B385FAF04035941A3CB3979B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0F93-373E-49E2-A08F-B454FC5AB425}"/>
      </w:docPartPr>
      <w:docPartBody>
        <w:p w:rsidR="00D32369" w:rsidRDefault="00D32369">
          <w:pPr>
            <w:pStyle w:val="E170B385FAF04035941A3CB3979B1726"/>
          </w:pPr>
          <w:r>
            <w:t>Wednesday</w:t>
          </w:r>
        </w:p>
      </w:docPartBody>
    </w:docPart>
    <w:docPart>
      <w:docPartPr>
        <w:name w:val="E8C60548B82D417885E566B83937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ADA6-90BB-45E8-B1F9-C4F8F598333D}"/>
      </w:docPartPr>
      <w:docPartBody>
        <w:p w:rsidR="00D32369" w:rsidRDefault="00D32369">
          <w:pPr>
            <w:pStyle w:val="E8C60548B82D417885E566B83937C723"/>
          </w:pPr>
          <w:r>
            <w:t>Thursday</w:t>
          </w:r>
        </w:p>
      </w:docPartBody>
    </w:docPart>
    <w:docPart>
      <w:docPartPr>
        <w:name w:val="4DF777BD21544A9D958DE352F229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A40E-8DC4-40BB-BA0C-7FDAA3405A27}"/>
      </w:docPartPr>
      <w:docPartBody>
        <w:p w:rsidR="00D32369" w:rsidRDefault="00D32369">
          <w:pPr>
            <w:pStyle w:val="4DF777BD21544A9D958DE352F22923B0"/>
          </w:pPr>
          <w:r>
            <w:t>Friday</w:t>
          </w:r>
        </w:p>
      </w:docPartBody>
    </w:docPart>
    <w:docPart>
      <w:docPartPr>
        <w:name w:val="D3A44DE6428A48DFB482695992F2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2FD1-7C16-4887-B266-221E0690C0AE}"/>
      </w:docPartPr>
      <w:docPartBody>
        <w:p w:rsidR="00D32369" w:rsidRDefault="00D32369">
          <w:pPr>
            <w:pStyle w:val="D3A44DE6428A48DFB482695992F20D9C"/>
          </w:pPr>
          <w:r>
            <w:t>Saturday</w:t>
          </w:r>
        </w:p>
      </w:docPartBody>
    </w:docPart>
    <w:docPart>
      <w:docPartPr>
        <w:name w:val="EEA8643363684F7CA07760A06241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E83E-7805-4E48-A6F1-D95425BF6082}"/>
      </w:docPartPr>
      <w:docPartBody>
        <w:p w:rsidR="00D32369" w:rsidRDefault="00D32369">
          <w:pPr>
            <w:pStyle w:val="EEA8643363684F7CA07760A06241452C"/>
          </w:pPr>
          <w:r>
            <w:t>Sunday</w:t>
          </w:r>
        </w:p>
      </w:docPartBody>
    </w:docPart>
    <w:docPart>
      <w:docPartPr>
        <w:name w:val="6B63EE1DB65D4C7BACEAEF7A0C5C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55B1-300A-435C-9824-2175773E7119}"/>
      </w:docPartPr>
      <w:docPartBody>
        <w:p w:rsidR="00D32369" w:rsidRDefault="00D32369">
          <w:pPr>
            <w:pStyle w:val="6B63EE1DB65D4C7BACEAEF7A0C5C4A6A"/>
          </w:pPr>
          <w:r>
            <w:t>Monday</w:t>
          </w:r>
        </w:p>
      </w:docPartBody>
    </w:docPart>
    <w:docPart>
      <w:docPartPr>
        <w:name w:val="1157957C55A142239920A2EE90EE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99A0-2FB7-4AFE-9DDF-10C4BE3A7EFD}"/>
      </w:docPartPr>
      <w:docPartBody>
        <w:p w:rsidR="00D32369" w:rsidRDefault="00D32369">
          <w:pPr>
            <w:pStyle w:val="1157957C55A142239920A2EE90EE051D"/>
          </w:pPr>
          <w:r>
            <w:t>Tuesday</w:t>
          </w:r>
        </w:p>
      </w:docPartBody>
    </w:docPart>
    <w:docPart>
      <w:docPartPr>
        <w:name w:val="4FFA76D2951B436FA4B8A8859295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FCC9-48FC-4161-BDAF-9EB102F050B4}"/>
      </w:docPartPr>
      <w:docPartBody>
        <w:p w:rsidR="00D32369" w:rsidRDefault="00D32369">
          <w:pPr>
            <w:pStyle w:val="4FFA76D2951B436FA4B8A8859295903C"/>
          </w:pPr>
          <w:r>
            <w:t>Wednesday</w:t>
          </w:r>
        </w:p>
      </w:docPartBody>
    </w:docPart>
    <w:docPart>
      <w:docPartPr>
        <w:name w:val="AD0A02EBF1D14559AEE979DE924E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2963-2598-4E41-8619-786BDAAFBFE6}"/>
      </w:docPartPr>
      <w:docPartBody>
        <w:p w:rsidR="00D32369" w:rsidRDefault="00D32369">
          <w:pPr>
            <w:pStyle w:val="AD0A02EBF1D14559AEE979DE924EF9A4"/>
          </w:pPr>
          <w:r>
            <w:t>Thursday</w:t>
          </w:r>
        </w:p>
      </w:docPartBody>
    </w:docPart>
    <w:docPart>
      <w:docPartPr>
        <w:name w:val="86F15FE40B634B72B97AD32DB168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FF85-B13F-4D5A-92C4-E255661F7B70}"/>
      </w:docPartPr>
      <w:docPartBody>
        <w:p w:rsidR="00D32369" w:rsidRDefault="00D32369">
          <w:pPr>
            <w:pStyle w:val="86F15FE40B634B72B97AD32DB1680505"/>
          </w:pPr>
          <w:r>
            <w:t>Friday</w:t>
          </w:r>
        </w:p>
      </w:docPartBody>
    </w:docPart>
    <w:docPart>
      <w:docPartPr>
        <w:name w:val="C25ECAEC57854D3AB75812297C73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CA0E-7CB8-4041-B16E-CAE10D716E39}"/>
      </w:docPartPr>
      <w:docPartBody>
        <w:p w:rsidR="00D32369" w:rsidRDefault="00D32369">
          <w:pPr>
            <w:pStyle w:val="C25ECAEC57854D3AB75812297C73B75A"/>
          </w:pPr>
          <w:r>
            <w:t>Saturday</w:t>
          </w:r>
        </w:p>
      </w:docPartBody>
    </w:docPart>
    <w:docPart>
      <w:docPartPr>
        <w:name w:val="E27A076AAF544708A129FD961FA3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B2BB-18AA-40D4-9388-683533FC8385}"/>
      </w:docPartPr>
      <w:docPartBody>
        <w:p w:rsidR="00D32369" w:rsidRDefault="00D32369">
          <w:pPr>
            <w:pStyle w:val="E27A076AAF544708A129FD961FA32FB6"/>
          </w:pPr>
          <w:r>
            <w:t>Sunday</w:t>
          </w:r>
        </w:p>
      </w:docPartBody>
    </w:docPart>
    <w:docPart>
      <w:docPartPr>
        <w:name w:val="791A8C4C55CB4C55B529FE6EC4E6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E6A-AD00-4ECC-876F-07CDA3BFC124}"/>
      </w:docPartPr>
      <w:docPartBody>
        <w:p w:rsidR="00D32369" w:rsidRDefault="00D32369">
          <w:pPr>
            <w:pStyle w:val="791A8C4C55CB4C55B529FE6EC4E62BA9"/>
          </w:pPr>
          <w:r>
            <w:t>Monday</w:t>
          </w:r>
        </w:p>
      </w:docPartBody>
    </w:docPart>
    <w:docPart>
      <w:docPartPr>
        <w:name w:val="AA93AC125BEA4CE7A773EBB04979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F872-BC83-4B85-9182-858EB6BED75E}"/>
      </w:docPartPr>
      <w:docPartBody>
        <w:p w:rsidR="00D32369" w:rsidRDefault="00D32369">
          <w:pPr>
            <w:pStyle w:val="AA93AC125BEA4CE7A773EBB04979D0FA"/>
          </w:pPr>
          <w:r>
            <w:t>Tuesday</w:t>
          </w:r>
        </w:p>
      </w:docPartBody>
    </w:docPart>
    <w:docPart>
      <w:docPartPr>
        <w:name w:val="62E3BD09550244D49B21ABF7CFA4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FC4D-D4A7-4119-BC7A-AB9A013D3D70}"/>
      </w:docPartPr>
      <w:docPartBody>
        <w:p w:rsidR="00D32369" w:rsidRDefault="00D32369">
          <w:pPr>
            <w:pStyle w:val="62E3BD09550244D49B21ABF7CFA40C85"/>
          </w:pPr>
          <w:r>
            <w:t>Wednesday</w:t>
          </w:r>
        </w:p>
      </w:docPartBody>
    </w:docPart>
    <w:docPart>
      <w:docPartPr>
        <w:name w:val="1119A13CA2E248D5BE160A923522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F426-C37B-4D1C-8112-A7051F3D5D32}"/>
      </w:docPartPr>
      <w:docPartBody>
        <w:p w:rsidR="00D32369" w:rsidRDefault="00D32369">
          <w:pPr>
            <w:pStyle w:val="1119A13CA2E248D5BE160A923522399D"/>
          </w:pPr>
          <w:r>
            <w:t>Thursday</w:t>
          </w:r>
        </w:p>
      </w:docPartBody>
    </w:docPart>
    <w:docPart>
      <w:docPartPr>
        <w:name w:val="C513DF173F5644D4A19EC8793784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3765-77C9-4AB2-9486-F2D3A3D28879}"/>
      </w:docPartPr>
      <w:docPartBody>
        <w:p w:rsidR="00D32369" w:rsidRDefault="00D32369">
          <w:pPr>
            <w:pStyle w:val="C513DF173F5644D4A19EC8793784CDA4"/>
          </w:pPr>
          <w:r>
            <w:t>Friday</w:t>
          </w:r>
        </w:p>
      </w:docPartBody>
    </w:docPart>
    <w:docPart>
      <w:docPartPr>
        <w:name w:val="353578922DEA48EEAF84D1D6A094F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0BED-F8B1-4D71-853A-08FA85E9EBC3}"/>
      </w:docPartPr>
      <w:docPartBody>
        <w:p w:rsidR="00D32369" w:rsidRDefault="00D32369">
          <w:pPr>
            <w:pStyle w:val="353578922DEA48EEAF84D1D6A094F66E"/>
          </w:pPr>
          <w:r>
            <w:t>Saturday</w:t>
          </w:r>
        </w:p>
      </w:docPartBody>
    </w:docPart>
    <w:docPart>
      <w:docPartPr>
        <w:name w:val="6D249F20291C4ECC8C737EF03268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CC6A-FC25-456F-AF0E-2E996129B2F3}"/>
      </w:docPartPr>
      <w:docPartBody>
        <w:p w:rsidR="00D32369" w:rsidRDefault="00D32369">
          <w:pPr>
            <w:pStyle w:val="6D249F20291C4ECC8C737EF032686F6C"/>
          </w:pPr>
          <w:r>
            <w:t>Sunday</w:t>
          </w:r>
        </w:p>
      </w:docPartBody>
    </w:docPart>
    <w:docPart>
      <w:docPartPr>
        <w:name w:val="82B1E185819D479790DA9374264D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8D41-5774-496B-947B-BFD7494DBA4A}"/>
      </w:docPartPr>
      <w:docPartBody>
        <w:p w:rsidR="00D32369" w:rsidRDefault="00D32369">
          <w:pPr>
            <w:pStyle w:val="82B1E185819D479790DA9374264D2126"/>
          </w:pPr>
          <w:r>
            <w:t>Monday</w:t>
          </w:r>
        </w:p>
      </w:docPartBody>
    </w:docPart>
    <w:docPart>
      <w:docPartPr>
        <w:name w:val="05504898BC6B4F599037736EAF7B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F19C-9AB3-4669-BE06-E31470B46CFB}"/>
      </w:docPartPr>
      <w:docPartBody>
        <w:p w:rsidR="00D32369" w:rsidRDefault="00D32369">
          <w:pPr>
            <w:pStyle w:val="05504898BC6B4F599037736EAF7B3671"/>
          </w:pPr>
          <w:r>
            <w:t>Tuesday</w:t>
          </w:r>
        </w:p>
      </w:docPartBody>
    </w:docPart>
    <w:docPart>
      <w:docPartPr>
        <w:name w:val="8DBE0F4C99F04A88822358F3769D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6802-FE87-46F3-8741-9D14AC4AAC21}"/>
      </w:docPartPr>
      <w:docPartBody>
        <w:p w:rsidR="00D32369" w:rsidRDefault="00D32369">
          <w:pPr>
            <w:pStyle w:val="8DBE0F4C99F04A88822358F3769DDFFF"/>
          </w:pPr>
          <w:r>
            <w:t>Wednesday</w:t>
          </w:r>
        </w:p>
      </w:docPartBody>
    </w:docPart>
    <w:docPart>
      <w:docPartPr>
        <w:name w:val="34AAF22912464C8A84BFEE4341FA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006C-97A4-4768-B6D6-A22244A8355B}"/>
      </w:docPartPr>
      <w:docPartBody>
        <w:p w:rsidR="00D32369" w:rsidRDefault="00D32369">
          <w:pPr>
            <w:pStyle w:val="34AAF22912464C8A84BFEE4341FABD1F"/>
          </w:pPr>
          <w:r>
            <w:t>Thursday</w:t>
          </w:r>
        </w:p>
      </w:docPartBody>
    </w:docPart>
    <w:docPart>
      <w:docPartPr>
        <w:name w:val="F709DB178F5B4164912FA3960D95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D264-7B3C-42F0-AFC9-02903278DC40}"/>
      </w:docPartPr>
      <w:docPartBody>
        <w:p w:rsidR="00D32369" w:rsidRDefault="00D32369">
          <w:pPr>
            <w:pStyle w:val="F709DB178F5B4164912FA3960D95D205"/>
          </w:pPr>
          <w:r>
            <w:t>Friday</w:t>
          </w:r>
        </w:p>
      </w:docPartBody>
    </w:docPart>
    <w:docPart>
      <w:docPartPr>
        <w:name w:val="644901F97E764E3A9CA97A4E73DA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86B2F-95AF-4D1B-B504-C6FADCC39277}"/>
      </w:docPartPr>
      <w:docPartBody>
        <w:p w:rsidR="00D32369" w:rsidRDefault="00D32369">
          <w:pPr>
            <w:pStyle w:val="644901F97E764E3A9CA97A4E73DA2B21"/>
          </w:pPr>
          <w:r>
            <w:t>Saturday</w:t>
          </w:r>
        </w:p>
      </w:docPartBody>
    </w:docPart>
    <w:docPart>
      <w:docPartPr>
        <w:name w:val="60339F2F499D4D55932962EBC297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2928-B557-451F-BAB9-7E048E9B41DC}"/>
      </w:docPartPr>
      <w:docPartBody>
        <w:p w:rsidR="00D32369" w:rsidRDefault="00D32369">
          <w:pPr>
            <w:pStyle w:val="60339F2F499D4D55932962EBC297B133"/>
          </w:pPr>
          <w:r>
            <w:t>Sunday</w:t>
          </w:r>
        </w:p>
      </w:docPartBody>
    </w:docPart>
    <w:docPart>
      <w:docPartPr>
        <w:name w:val="7C91C2EC1DFB4838B1BE2B55A3E7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9C0-FCDE-402F-8020-65D28C1222BA}"/>
      </w:docPartPr>
      <w:docPartBody>
        <w:p w:rsidR="00D32369" w:rsidRDefault="00D32369">
          <w:pPr>
            <w:pStyle w:val="7C91C2EC1DFB4838B1BE2B55A3E7FE15"/>
          </w:pPr>
          <w:r>
            <w:t>Monday</w:t>
          </w:r>
        </w:p>
      </w:docPartBody>
    </w:docPart>
    <w:docPart>
      <w:docPartPr>
        <w:name w:val="C9FAE72E6E1F42BEB3E11D794CCD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1601-E5AF-4F75-97B5-DB6B050B16C7}"/>
      </w:docPartPr>
      <w:docPartBody>
        <w:p w:rsidR="00D32369" w:rsidRDefault="00D32369">
          <w:pPr>
            <w:pStyle w:val="C9FAE72E6E1F42BEB3E11D794CCD8C74"/>
          </w:pPr>
          <w:r>
            <w:t>Tuesday</w:t>
          </w:r>
        </w:p>
      </w:docPartBody>
    </w:docPart>
    <w:docPart>
      <w:docPartPr>
        <w:name w:val="E001474BBD054919AD28B23E5D8E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3719-F4C9-4593-83C5-4B81FD41CB89}"/>
      </w:docPartPr>
      <w:docPartBody>
        <w:p w:rsidR="00D32369" w:rsidRDefault="00D32369">
          <w:pPr>
            <w:pStyle w:val="E001474BBD054919AD28B23E5D8ED6A2"/>
          </w:pPr>
          <w:r>
            <w:t>Wednesday</w:t>
          </w:r>
        </w:p>
      </w:docPartBody>
    </w:docPart>
    <w:docPart>
      <w:docPartPr>
        <w:name w:val="8561D241F94E4C9D9FBE92AE6FDD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D11F-83B9-4ADA-9109-77F105CC2683}"/>
      </w:docPartPr>
      <w:docPartBody>
        <w:p w:rsidR="00D32369" w:rsidRDefault="00D32369">
          <w:pPr>
            <w:pStyle w:val="8561D241F94E4C9D9FBE92AE6FDDD850"/>
          </w:pPr>
          <w:r>
            <w:t>Thursday</w:t>
          </w:r>
        </w:p>
      </w:docPartBody>
    </w:docPart>
    <w:docPart>
      <w:docPartPr>
        <w:name w:val="E69B20C6A63E45AB9A1C55B21DFB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25C4-6F86-4A98-B35E-A6FFCD93B1CD}"/>
      </w:docPartPr>
      <w:docPartBody>
        <w:p w:rsidR="00D32369" w:rsidRDefault="00D32369">
          <w:pPr>
            <w:pStyle w:val="E69B20C6A63E45AB9A1C55B21DFBB137"/>
          </w:pPr>
          <w:r>
            <w:t>Friday</w:t>
          </w:r>
        </w:p>
      </w:docPartBody>
    </w:docPart>
    <w:docPart>
      <w:docPartPr>
        <w:name w:val="44B566DED2E94789B192AFE5E94F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0881-250A-47A1-8003-458262AF0B9E}"/>
      </w:docPartPr>
      <w:docPartBody>
        <w:p w:rsidR="00D32369" w:rsidRDefault="00D32369">
          <w:pPr>
            <w:pStyle w:val="44B566DED2E94789B192AFE5E94F561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EF"/>
    <w:rsid w:val="001203B4"/>
    <w:rsid w:val="001F2E7A"/>
    <w:rsid w:val="002873BC"/>
    <w:rsid w:val="003020D4"/>
    <w:rsid w:val="004207E6"/>
    <w:rsid w:val="00494493"/>
    <w:rsid w:val="004F28EF"/>
    <w:rsid w:val="005C7D48"/>
    <w:rsid w:val="006401FA"/>
    <w:rsid w:val="00821F6D"/>
    <w:rsid w:val="00843072"/>
    <w:rsid w:val="00895027"/>
    <w:rsid w:val="009953B7"/>
    <w:rsid w:val="009B2994"/>
    <w:rsid w:val="00A96659"/>
    <w:rsid w:val="00B70813"/>
    <w:rsid w:val="00C351E1"/>
    <w:rsid w:val="00C4796C"/>
    <w:rsid w:val="00D32369"/>
    <w:rsid w:val="00E20D04"/>
    <w:rsid w:val="00EA7CBE"/>
    <w:rsid w:val="00EE42CF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BBDC94D564D8FA64FB860F3F17B3E">
    <w:name w:val="E3CBBDC94D564D8FA64FB860F3F17B3E"/>
  </w:style>
  <w:style w:type="paragraph" w:customStyle="1" w:styleId="9124B76B45B043F59EDE616D351DF1BB">
    <w:name w:val="9124B76B45B043F59EDE616D351DF1BB"/>
  </w:style>
  <w:style w:type="paragraph" w:customStyle="1" w:styleId="A7C5EA47638A4C6B8B01F3E24F033355">
    <w:name w:val="A7C5EA47638A4C6B8B01F3E24F033355"/>
  </w:style>
  <w:style w:type="paragraph" w:customStyle="1" w:styleId="35FEB58137684239B33FB8564956D0C1">
    <w:name w:val="35FEB58137684239B33FB8564956D0C1"/>
  </w:style>
  <w:style w:type="paragraph" w:customStyle="1" w:styleId="91FAA34ACC484427AF1E5541981EB23A">
    <w:name w:val="91FAA34ACC484427AF1E5541981EB23A"/>
  </w:style>
  <w:style w:type="paragraph" w:customStyle="1" w:styleId="51F0734D5AA94A8598EC6F3277382ECE">
    <w:name w:val="51F0734D5AA94A8598EC6F3277382ECE"/>
  </w:style>
  <w:style w:type="paragraph" w:customStyle="1" w:styleId="8391232B1679404FAA921B1C888AA4E1">
    <w:name w:val="8391232B1679404FAA921B1C888AA4E1"/>
  </w:style>
  <w:style w:type="paragraph" w:customStyle="1" w:styleId="8D13DCE3DC4A4192973A8E2E5910C17F">
    <w:name w:val="8D13DCE3DC4A4192973A8E2E5910C17F"/>
  </w:style>
  <w:style w:type="paragraph" w:customStyle="1" w:styleId="30D356AEA9ED4DBB9FB00F7FD29D8A29">
    <w:name w:val="30D356AEA9ED4DBB9FB00F7FD29D8A29"/>
  </w:style>
  <w:style w:type="paragraph" w:customStyle="1" w:styleId="29578E0EDFA64329A54CEF24CE150D57">
    <w:name w:val="29578E0EDFA64329A54CEF24CE150D57"/>
  </w:style>
  <w:style w:type="paragraph" w:customStyle="1" w:styleId="BF87E2F69CFD423DA660DC83E452FFD0">
    <w:name w:val="BF87E2F69CFD423DA660DC83E452FFD0"/>
  </w:style>
  <w:style w:type="paragraph" w:customStyle="1" w:styleId="D2CBCB2E09CF47248FC3AADA21208844">
    <w:name w:val="D2CBCB2E09CF47248FC3AADA21208844"/>
  </w:style>
  <w:style w:type="paragraph" w:customStyle="1" w:styleId="B00C509E583F4F3292EDDE340D6ED76C">
    <w:name w:val="B00C509E583F4F3292EDDE340D6ED76C"/>
  </w:style>
  <w:style w:type="paragraph" w:customStyle="1" w:styleId="AA0D78CD31AC480B868B837C1000AED3">
    <w:name w:val="AA0D78CD31AC480B868B837C1000AED3"/>
  </w:style>
  <w:style w:type="paragraph" w:customStyle="1" w:styleId="04BF68B555B04F7CA2D7FDAC35642EF7">
    <w:name w:val="04BF68B555B04F7CA2D7FDAC35642EF7"/>
  </w:style>
  <w:style w:type="paragraph" w:customStyle="1" w:styleId="A5F0EE06452D4A4D91E9ED401CF88CB9">
    <w:name w:val="A5F0EE06452D4A4D91E9ED401CF88CB9"/>
  </w:style>
  <w:style w:type="paragraph" w:customStyle="1" w:styleId="417061E6A4E54898861D464115A9DD7B">
    <w:name w:val="417061E6A4E54898861D464115A9DD7B"/>
  </w:style>
  <w:style w:type="paragraph" w:customStyle="1" w:styleId="3097F8147F7C4E63BE2D110E8B9C136E">
    <w:name w:val="3097F8147F7C4E63BE2D110E8B9C136E"/>
  </w:style>
  <w:style w:type="paragraph" w:customStyle="1" w:styleId="E0A28DE9FD6F418C83270EA3DA80566A">
    <w:name w:val="E0A28DE9FD6F418C83270EA3DA80566A"/>
  </w:style>
  <w:style w:type="paragraph" w:customStyle="1" w:styleId="87ADD9C559134901997376562AD9F98E">
    <w:name w:val="87ADD9C559134901997376562AD9F98E"/>
  </w:style>
  <w:style w:type="paragraph" w:customStyle="1" w:styleId="7A0717D937324EB3893F2FB9E9A72E6D">
    <w:name w:val="7A0717D937324EB3893F2FB9E9A72E6D"/>
  </w:style>
  <w:style w:type="paragraph" w:customStyle="1" w:styleId="A2154CB987CC4F51AE877065646E3C6C">
    <w:name w:val="A2154CB987CC4F51AE877065646E3C6C"/>
  </w:style>
  <w:style w:type="paragraph" w:customStyle="1" w:styleId="B3D4CC7BC46D48F5A8F9B6B2C577AC0C">
    <w:name w:val="B3D4CC7BC46D48F5A8F9B6B2C577AC0C"/>
  </w:style>
  <w:style w:type="paragraph" w:customStyle="1" w:styleId="92B4AE2D0BA2440291A859697B15AC30">
    <w:name w:val="92B4AE2D0BA2440291A859697B15AC30"/>
  </w:style>
  <w:style w:type="paragraph" w:customStyle="1" w:styleId="E170B385FAF04035941A3CB3979B1726">
    <w:name w:val="E170B385FAF04035941A3CB3979B1726"/>
  </w:style>
  <w:style w:type="paragraph" w:customStyle="1" w:styleId="E8C60548B82D417885E566B83937C723">
    <w:name w:val="E8C60548B82D417885E566B83937C723"/>
  </w:style>
  <w:style w:type="paragraph" w:customStyle="1" w:styleId="4DF777BD21544A9D958DE352F22923B0">
    <w:name w:val="4DF777BD21544A9D958DE352F22923B0"/>
  </w:style>
  <w:style w:type="paragraph" w:customStyle="1" w:styleId="D3A44DE6428A48DFB482695992F20D9C">
    <w:name w:val="D3A44DE6428A48DFB482695992F20D9C"/>
  </w:style>
  <w:style w:type="paragraph" w:customStyle="1" w:styleId="EEA8643363684F7CA07760A06241452C">
    <w:name w:val="EEA8643363684F7CA07760A06241452C"/>
  </w:style>
  <w:style w:type="paragraph" w:customStyle="1" w:styleId="6B63EE1DB65D4C7BACEAEF7A0C5C4A6A">
    <w:name w:val="6B63EE1DB65D4C7BACEAEF7A0C5C4A6A"/>
  </w:style>
  <w:style w:type="paragraph" w:customStyle="1" w:styleId="1157957C55A142239920A2EE90EE051D">
    <w:name w:val="1157957C55A142239920A2EE90EE051D"/>
  </w:style>
  <w:style w:type="paragraph" w:customStyle="1" w:styleId="4FFA76D2951B436FA4B8A8859295903C">
    <w:name w:val="4FFA76D2951B436FA4B8A8859295903C"/>
  </w:style>
  <w:style w:type="paragraph" w:customStyle="1" w:styleId="AD0A02EBF1D14559AEE979DE924EF9A4">
    <w:name w:val="AD0A02EBF1D14559AEE979DE924EF9A4"/>
  </w:style>
  <w:style w:type="paragraph" w:customStyle="1" w:styleId="86F15FE40B634B72B97AD32DB1680505">
    <w:name w:val="86F15FE40B634B72B97AD32DB1680505"/>
  </w:style>
  <w:style w:type="paragraph" w:customStyle="1" w:styleId="C25ECAEC57854D3AB75812297C73B75A">
    <w:name w:val="C25ECAEC57854D3AB75812297C73B75A"/>
  </w:style>
  <w:style w:type="paragraph" w:customStyle="1" w:styleId="E27A076AAF544708A129FD961FA32FB6">
    <w:name w:val="E27A076AAF544708A129FD961FA32FB6"/>
  </w:style>
  <w:style w:type="paragraph" w:customStyle="1" w:styleId="791A8C4C55CB4C55B529FE6EC4E62BA9">
    <w:name w:val="791A8C4C55CB4C55B529FE6EC4E62BA9"/>
  </w:style>
  <w:style w:type="paragraph" w:customStyle="1" w:styleId="AA93AC125BEA4CE7A773EBB04979D0FA">
    <w:name w:val="AA93AC125BEA4CE7A773EBB04979D0FA"/>
  </w:style>
  <w:style w:type="paragraph" w:customStyle="1" w:styleId="62E3BD09550244D49B21ABF7CFA40C85">
    <w:name w:val="62E3BD09550244D49B21ABF7CFA40C85"/>
  </w:style>
  <w:style w:type="paragraph" w:customStyle="1" w:styleId="1119A13CA2E248D5BE160A923522399D">
    <w:name w:val="1119A13CA2E248D5BE160A923522399D"/>
  </w:style>
  <w:style w:type="paragraph" w:customStyle="1" w:styleId="C513DF173F5644D4A19EC8793784CDA4">
    <w:name w:val="C513DF173F5644D4A19EC8793784CDA4"/>
  </w:style>
  <w:style w:type="paragraph" w:customStyle="1" w:styleId="353578922DEA48EEAF84D1D6A094F66E">
    <w:name w:val="353578922DEA48EEAF84D1D6A094F66E"/>
  </w:style>
  <w:style w:type="paragraph" w:customStyle="1" w:styleId="6D249F20291C4ECC8C737EF032686F6C">
    <w:name w:val="6D249F20291C4ECC8C737EF032686F6C"/>
  </w:style>
  <w:style w:type="paragraph" w:customStyle="1" w:styleId="82B1E185819D479790DA9374264D2126">
    <w:name w:val="82B1E185819D479790DA9374264D2126"/>
  </w:style>
  <w:style w:type="paragraph" w:customStyle="1" w:styleId="05504898BC6B4F599037736EAF7B3671">
    <w:name w:val="05504898BC6B4F599037736EAF7B3671"/>
  </w:style>
  <w:style w:type="paragraph" w:customStyle="1" w:styleId="8DBE0F4C99F04A88822358F3769DDFFF">
    <w:name w:val="8DBE0F4C99F04A88822358F3769DDFFF"/>
  </w:style>
  <w:style w:type="paragraph" w:customStyle="1" w:styleId="34AAF22912464C8A84BFEE4341FABD1F">
    <w:name w:val="34AAF22912464C8A84BFEE4341FABD1F"/>
  </w:style>
  <w:style w:type="paragraph" w:customStyle="1" w:styleId="F709DB178F5B4164912FA3960D95D205">
    <w:name w:val="F709DB178F5B4164912FA3960D95D205"/>
  </w:style>
  <w:style w:type="paragraph" w:customStyle="1" w:styleId="644901F97E764E3A9CA97A4E73DA2B21">
    <w:name w:val="644901F97E764E3A9CA97A4E73DA2B21"/>
  </w:style>
  <w:style w:type="paragraph" w:customStyle="1" w:styleId="60339F2F499D4D55932962EBC297B133">
    <w:name w:val="60339F2F499D4D55932962EBC297B133"/>
  </w:style>
  <w:style w:type="paragraph" w:customStyle="1" w:styleId="7C91C2EC1DFB4838B1BE2B55A3E7FE15">
    <w:name w:val="7C91C2EC1DFB4838B1BE2B55A3E7FE15"/>
  </w:style>
  <w:style w:type="paragraph" w:customStyle="1" w:styleId="C9FAE72E6E1F42BEB3E11D794CCD8C74">
    <w:name w:val="C9FAE72E6E1F42BEB3E11D794CCD8C74"/>
  </w:style>
  <w:style w:type="paragraph" w:customStyle="1" w:styleId="E001474BBD054919AD28B23E5D8ED6A2">
    <w:name w:val="E001474BBD054919AD28B23E5D8ED6A2"/>
  </w:style>
  <w:style w:type="paragraph" w:customStyle="1" w:styleId="8561D241F94E4C9D9FBE92AE6FDDD850">
    <w:name w:val="8561D241F94E4C9D9FBE92AE6FDDD850"/>
  </w:style>
  <w:style w:type="paragraph" w:customStyle="1" w:styleId="E69B20C6A63E45AB9A1C55B21DFBB137">
    <w:name w:val="E69B20C6A63E45AB9A1C55B21DFBB137"/>
  </w:style>
  <w:style w:type="paragraph" w:customStyle="1" w:styleId="44B566DED2E94789B192AFE5E94F5611">
    <w:name w:val="44B566DED2E94789B192AFE5E94F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{AF3E1A31-0A73-40EE-8B57-987F5A06390C}tf16382936_win32</Template>
  <TotalTime>85</TotalTime>
  <Pages>9</Pages>
  <Words>595</Words>
  <Characters>3392</Characters>
  <Application>Microsoft Office Word</Application>
  <DocSecurity>0</DocSecurity>
  <Lines>28</Lines>
  <Paragraphs>7</Paragraphs>
  <ScaleCrop>false</ScaleCrop>
  <Manager/>
  <Company/>
  <LinksUpToDate>false</LinksUpToDate>
  <CharactersWithSpaces>3980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Gustin</dc:creator>
  <cp:keywords/>
  <dc:description/>
  <cp:lastModifiedBy>Jessyca Mangum</cp:lastModifiedBy>
  <cp:revision>35</cp:revision>
  <dcterms:created xsi:type="dcterms:W3CDTF">2025-02-04T19:38:00Z</dcterms:created>
  <dcterms:modified xsi:type="dcterms:W3CDTF">2025-04-14T17:43:00Z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